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1F" w:rsidRPr="006D713E" w:rsidRDefault="009C23F9" w:rsidP="00B31503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de-D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4794885</wp:posOffset>
            </wp:positionH>
            <wp:positionV relativeFrom="paragraph">
              <wp:posOffset>-61595</wp:posOffset>
            </wp:positionV>
            <wp:extent cx="997585" cy="933450"/>
            <wp:effectExtent l="0" t="0" r="0" b="0"/>
            <wp:wrapNone/>
            <wp:docPr id="2" name="Bild 2" descr="Logo_Umweltnetzwerk_Kirch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mweltnetzwerk_Kirche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503" w:rsidRPr="006D713E">
        <w:rPr>
          <w:rFonts w:ascii="Arial" w:hAnsi="Arial" w:cs="Arial"/>
          <w:sz w:val="40"/>
          <w:szCs w:val="40"/>
        </w:rPr>
        <w:t>Umweltnetzwerk Kirche</w:t>
      </w:r>
    </w:p>
    <w:p w:rsidR="00B31503" w:rsidRPr="006D713E" w:rsidRDefault="00B31503" w:rsidP="00B31503">
      <w:pPr>
        <w:jc w:val="center"/>
        <w:rPr>
          <w:rFonts w:ascii="Arial" w:hAnsi="Arial" w:cs="Arial"/>
          <w:sz w:val="40"/>
          <w:szCs w:val="40"/>
        </w:rPr>
      </w:pPr>
      <w:r w:rsidRPr="006D713E">
        <w:rPr>
          <w:rFonts w:ascii="Arial" w:hAnsi="Arial" w:cs="Arial"/>
          <w:sz w:val="40"/>
          <w:szCs w:val="40"/>
        </w:rPr>
        <w:t>Rhein-Mosel e.V.</w:t>
      </w:r>
    </w:p>
    <w:p w:rsidR="00217108" w:rsidRPr="00993B36" w:rsidRDefault="00217108" w:rsidP="00B31503">
      <w:pPr>
        <w:pBdr>
          <w:bottom w:val="single" w:sz="4" w:space="1" w:color="auto"/>
        </w:pBdr>
        <w:jc w:val="center"/>
        <w:rPr>
          <w:rFonts w:ascii="Arial" w:hAnsi="Arial" w:cs="Arial"/>
          <w:b/>
          <w:sz w:val="10"/>
          <w:szCs w:val="10"/>
        </w:rPr>
      </w:pPr>
    </w:p>
    <w:p w:rsidR="00B51B75" w:rsidRPr="00993B36" w:rsidRDefault="00B51B75" w:rsidP="00B606D8">
      <w:pPr>
        <w:spacing w:after="60"/>
        <w:jc w:val="center"/>
        <w:rPr>
          <w:rFonts w:ascii="Arial" w:hAnsi="Arial" w:cs="Arial"/>
          <w:sz w:val="10"/>
          <w:szCs w:val="10"/>
        </w:rPr>
      </w:pPr>
    </w:p>
    <w:p w:rsidR="007D7AF6" w:rsidRDefault="005A4B8A" w:rsidP="00B606D8">
      <w:pPr>
        <w:spacing w:after="6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Minigärten</w:t>
      </w:r>
    </w:p>
    <w:p w:rsidR="00993893" w:rsidRPr="00993893" w:rsidRDefault="00993893" w:rsidP="00993893">
      <w:pPr>
        <w:spacing w:after="60"/>
        <w:jc w:val="center"/>
        <w:rPr>
          <w:rFonts w:ascii="Arial" w:hAnsi="Arial" w:cs="Arial"/>
          <w:bCs/>
          <w:sz w:val="28"/>
          <w:szCs w:val="28"/>
        </w:rPr>
      </w:pPr>
      <w:proofErr w:type="spellStart"/>
      <w:r w:rsidRPr="00993893">
        <w:rPr>
          <w:rFonts w:ascii="Arial" w:hAnsi="Arial" w:cs="Arial"/>
          <w:sz w:val="28"/>
          <w:szCs w:val="28"/>
        </w:rPr>
        <w:t>Waldbr</w:t>
      </w:r>
      <w:r w:rsidR="006E0BFB">
        <w:rPr>
          <w:rFonts w:ascii="Arial" w:hAnsi="Arial" w:cs="Arial"/>
          <w:sz w:val="28"/>
          <w:szCs w:val="28"/>
        </w:rPr>
        <w:t>eitbacher</w:t>
      </w:r>
      <w:proofErr w:type="spellEnd"/>
      <w:r w:rsidR="006E0BFB">
        <w:rPr>
          <w:rFonts w:ascii="Arial" w:hAnsi="Arial" w:cs="Arial"/>
          <w:sz w:val="28"/>
          <w:szCs w:val="28"/>
        </w:rPr>
        <w:t xml:space="preserve"> Franziskanerinnen</w:t>
      </w:r>
      <w:r w:rsidR="002D4A23">
        <w:rPr>
          <w:rFonts w:ascii="Arial" w:hAnsi="Arial" w:cs="Arial"/>
          <w:sz w:val="28"/>
          <w:szCs w:val="28"/>
        </w:rPr>
        <w:t xml:space="preserve">, </w:t>
      </w:r>
      <w:r w:rsidR="005A4B8A">
        <w:rPr>
          <w:rFonts w:ascii="Arial" w:hAnsi="Arial" w:cs="Arial"/>
          <w:bCs/>
          <w:sz w:val="28"/>
          <w:szCs w:val="28"/>
        </w:rPr>
        <w:t>Freitag</w:t>
      </w:r>
      <w:r w:rsidR="001552A6">
        <w:rPr>
          <w:rFonts w:ascii="Arial" w:hAnsi="Arial" w:cs="Arial"/>
          <w:bCs/>
          <w:sz w:val="28"/>
          <w:szCs w:val="28"/>
        </w:rPr>
        <w:t>,</w:t>
      </w:r>
      <w:r w:rsidR="005A4B8A">
        <w:rPr>
          <w:rFonts w:ascii="Arial" w:hAnsi="Arial" w:cs="Arial"/>
          <w:bCs/>
          <w:sz w:val="28"/>
          <w:szCs w:val="28"/>
        </w:rPr>
        <w:t xml:space="preserve"> 5. Juli 2019</w:t>
      </w:r>
    </w:p>
    <w:p w:rsidR="00B606D8" w:rsidRPr="00065288" w:rsidRDefault="00B606D8" w:rsidP="00B606D8">
      <w:pPr>
        <w:spacing w:after="0"/>
        <w:jc w:val="right"/>
        <w:rPr>
          <w:rFonts w:ascii="Arial" w:hAnsi="Arial" w:cs="Arial"/>
          <w:b/>
          <w:sz w:val="26"/>
          <w:szCs w:val="26"/>
        </w:rPr>
      </w:pPr>
    </w:p>
    <w:p w:rsidR="00993893" w:rsidRDefault="00483013" w:rsidP="00993893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Auch in diese</w:t>
      </w:r>
      <w:r w:rsidR="003D70F9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 xml:space="preserve"> Jahr möchten wir</w:t>
      </w:r>
      <w:r w:rsidR="00993893" w:rsidRPr="002D4A23">
        <w:rPr>
          <w:rFonts w:ascii="Arial" w:hAnsi="Arial" w:cs="Arial"/>
          <w:bCs/>
        </w:rPr>
        <w:t xml:space="preserve"> Sie </w:t>
      </w:r>
      <w:r>
        <w:rPr>
          <w:rFonts w:ascii="Arial" w:hAnsi="Arial" w:cs="Arial"/>
          <w:bCs/>
        </w:rPr>
        <w:t xml:space="preserve">wieder </w:t>
      </w:r>
      <w:r w:rsidR="00993893" w:rsidRPr="002D4A23">
        <w:rPr>
          <w:rFonts w:ascii="Arial" w:hAnsi="Arial" w:cs="Arial"/>
          <w:bCs/>
        </w:rPr>
        <w:t>he</w:t>
      </w:r>
      <w:r w:rsidR="00B450C3">
        <w:rPr>
          <w:rFonts w:ascii="Arial" w:hAnsi="Arial" w:cs="Arial"/>
          <w:bCs/>
        </w:rPr>
        <w:t>rzlich zu</w:t>
      </w:r>
      <w:r w:rsidR="0060135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den </w:t>
      </w:r>
      <w:proofErr w:type="spellStart"/>
      <w:r w:rsidR="00993893" w:rsidRPr="002D4A23">
        <w:rPr>
          <w:rFonts w:ascii="Arial" w:hAnsi="Arial" w:cs="Arial"/>
          <w:bCs/>
        </w:rPr>
        <w:t>Waldbreitbacher</w:t>
      </w:r>
      <w:proofErr w:type="spellEnd"/>
      <w:r w:rsidR="00993893" w:rsidRPr="002D4A23">
        <w:rPr>
          <w:rFonts w:ascii="Arial" w:hAnsi="Arial" w:cs="Arial"/>
          <w:bCs/>
        </w:rPr>
        <w:t xml:space="preserve"> Franziskanerinnen einladen. </w:t>
      </w:r>
      <w:r w:rsidR="004F5DB5">
        <w:rPr>
          <w:rFonts w:ascii="Arial" w:hAnsi="Arial" w:cs="Arial"/>
          <w:bCs/>
        </w:rPr>
        <w:t>I</w:t>
      </w:r>
      <w:r w:rsidR="001552A6">
        <w:rPr>
          <w:rFonts w:ascii="Arial" w:hAnsi="Arial" w:cs="Arial"/>
          <w:bCs/>
        </w:rPr>
        <w:t xml:space="preserve">n </w:t>
      </w:r>
      <w:r>
        <w:rPr>
          <w:rFonts w:ascii="Arial" w:hAnsi="Arial" w:cs="Arial"/>
          <w:bCs/>
        </w:rPr>
        <w:t xml:space="preserve">Exkursion plus Praxiskurs </w:t>
      </w:r>
      <w:r w:rsidR="004F5DB5">
        <w:rPr>
          <w:rFonts w:ascii="Arial" w:hAnsi="Arial" w:cs="Arial"/>
          <w:bCs/>
        </w:rPr>
        <w:t xml:space="preserve">bringt uns Frau </w:t>
      </w:r>
      <w:r w:rsidR="004F5DB5" w:rsidRPr="004F5DB5">
        <w:rPr>
          <w:rFonts w:ascii="Arial" w:hAnsi="Arial" w:cs="Arial"/>
          <w:bCs/>
        </w:rPr>
        <w:t xml:space="preserve">Kordula Honnef </w:t>
      </w:r>
      <w:r w:rsidR="004F5DB5">
        <w:rPr>
          <w:rFonts w:ascii="Arial" w:hAnsi="Arial" w:cs="Arial"/>
          <w:bCs/>
        </w:rPr>
        <w:t>das Thema „Minigärten“ näher</w:t>
      </w:r>
      <w:r w:rsidR="00993893" w:rsidRPr="002D4A23">
        <w:rPr>
          <w:rFonts w:ascii="Arial" w:hAnsi="Arial" w:cs="Arial"/>
          <w:bCs/>
        </w:rPr>
        <w:t>:</w:t>
      </w:r>
    </w:p>
    <w:p w:rsidR="004F5DB5" w:rsidRPr="001552A6" w:rsidRDefault="004F5DB5" w:rsidP="00993893">
      <w:pPr>
        <w:spacing w:after="0"/>
        <w:jc w:val="both"/>
        <w:rPr>
          <w:rFonts w:ascii="Arial" w:hAnsi="Arial" w:cs="Arial"/>
          <w:bCs/>
          <w:i/>
          <w:sz w:val="16"/>
          <w:szCs w:val="16"/>
        </w:rPr>
      </w:pPr>
    </w:p>
    <w:p w:rsidR="004F5DB5" w:rsidRPr="00B450C3" w:rsidRDefault="00483013" w:rsidP="004F5DB5">
      <w:pPr>
        <w:spacing w:after="0"/>
        <w:jc w:val="center"/>
        <w:rPr>
          <w:rFonts w:ascii="Arial" w:hAnsi="Arial" w:cs="Arial"/>
          <w:bCs/>
          <w:i/>
          <w:sz w:val="21"/>
          <w:szCs w:val="21"/>
        </w:rPr>
      </w:pPr>
      <w:r w:rsidRPr="00B450C3">
        <w:rPr>
          <w:rFonts w:ascii="Arial" w:hAnsi="Arial" w:cs="Arial"/>
          <w:bCs/>
          <w:i/>
          <w:sz w:val="21"/>
          <w:szCs w:val="21"/>
        </w:rPr>
        <w:t>Selbstversorger mit wenig Platz oder bequeme Gärtner</w:t>
      </w:r>
    </w:p>
    <w:p w:rsidR="004F5DB5" w:rsidRPr="00B450C3" w:rsidRDefault="00483013" w:rsidP="004F5DB5">
      <w:pPr>
        <w:spacing w:after="0"/>
        <w:jc w:val="center"/>
        <w:rPr>
          <w:rFonts w:ascii="Arial" w:hAnsi="Arial" w:cs="Arial"/>
          <w:bCs/>
          <w:i/>
          <w:sz w:val="21"/>
          <w:szCs w:val="21"/>
        </w:rPr>
      </w:pPr>
      <w:r w:rsidRPr="00B450C3">
        <w:rPr>
          <w:rFonts w:ascii="Arial" w:hAnsi="Arial" w:cs="Arial"/>
          <w:bCs/>
          <w:i/>
          <w:sz w:val="21"/>
          <w:szCs w:val="21"/>
        </w:rPr>
        <w:t>Viele Fragen zur Anlage eines Hochbeetes oder kleinen Pflanzka</w:t>
      </w:r>
      <w:r w:rsidR="004F5DB5" w:rsidRPr="00B450C3">
        <w:rPr>
          <w:rFonts w:ascii="Arial" w:hAnsi="Arial" w:cs="Arial"/>
          <w:bCs/>
          <w:i/>
          <w:sz w:val="21"/>
          <w:szCs w:val="21"/>
        </w:rPr>
        <w:t>stens sollen beantwortet werden:</w:t>
      </w:r>
    </w:p>
    <w:p w:rsidR="00483013" w:rsidRPr="00B450C3" w:rsidRDefault="00483013" w:rsidP="004F5DB5">
      <w:pPr>
        <w:spacing w:after="0"/>
        <w:jc w:val="center"/>
        <w:rPr>
          <w:rFonts w:ascii="Arial" w:hAnsi="Arial" w:cs="Arial"/>
          <w:bCs/>
          <w:i/>
          <w:sz w:val="21"/>
          <w:szCs w:val="21"/>
        </w:rPr>
      </w:pPr>
      <w:r w:rsidRPr="00B450C3">
        <w:rPr>
          <w:rFonts w:ascii="Arial" w:hAnsi="Arial" w:cs="Arial"/>
          <w:bCs/>
          <w:i/>
          <w:sz w:val="21"/>
          <w:szCs w:val="21"/>
        </w:rPr>
        <w:t xml:space="preserve">Welche Art </w:t>
      </w:r>
      <w:proofErr w:type="spellStart"/>
      <w:r w:rsidRPr="00B450C3">
        <w:rPr>
          <w:rFonts w:ascii="Arial" w:hAnsi="Arial" w:cs="Arial"/>
          <w:bCs/>
          <w:i/>
          <w:sz w:val="21"/>
          <w:szCs w:val="21"/>
        </w:rPr>
        <w:t>Hochbeet</w:t>
      </w:r>
      <w:proofErr w:type="spellEnd"/>
      <w:r w:rsidR="003D70F9">
        <w:rPr>
          <w:rFonts w:ascii="Arial" w:hAnsi="Arial" w:cs="Arial"/>
          <w:bCs/>
          <w:i/>
          <w:sz w:val="21"/>
          <w:szCs w:val="21"/>
        </w:rPr>
        <w:t xml:space="preserve"> </w:t>
      </w:r>
      <w:r w:rsidRPr="00B450C3">
        <w:rPr>
          <w:rFonts w:ascii="Arial" w:hAnsi="Arial" w:cs="Arial"/>
          <w:bCs/>
          <w:i/>
          <w:sz w:val="21"/>
          <w:szCs w:val="21"/>
        </w:rPr>
        <w:t>/ Kasten mit welchem Füllmaterial? Was passt z</w:t>
      </w:r>
      <w:bookmarkStart w:id="0" w:name="_GoBack"/>
      <w:bookmarkEnd w:id="0"/>
      <w:r w:rsidRPr="00B450C3">
        <w:rPr>
          <w:rFonts w:ascii="Arial" w:hAnsi="Arial" w:cs="Arial"/>
          <w:bCs/>
          <w:i/>
          <w:sz w:val="21"/>
          <w:szCs w:val="21"/>
        </w:rPr>
        <w:t>u mir?</w:t>
      </w:r>
      <w:r w:rsidR="004F5DB5" w:rsidRPr="00B450C3">
        <w:rPr>
          <w:rFonts w:ascii="Arial" w:hAnsi="Arial" w:cs="Arial"/>
          <w:bCs/>
          <w:i/>
          <w:sz w:val="21"/>
          <w:szCs w:val="21"/>
        </w:rPr>
        <w:t xml:space="preserve"> </w:t>
      </w:r>
      <w:r w:rsidRPr="00B450C3">
        <w:rPr>
          <w:rFonts w:ascii="Arial" w:hAnsi="Arial" w:cs="Arial"/>
          <w:bCs/>
          <w:i/>
          <w:sz w:val="21"/>
          <w:szCs w:val="21"/>
        </w:rPr>
        <w:t xml:space="preserve">Wo soll es stehen? Was kann ich </w:t>
      </w:r>
      <w:proofErr w:type="spellStart"/>
      <w:r w:rsidRPr="00B450C3">
        <w:rPr>
          <w:rFonts w:ascii="Arial" w:hAnsi="Arial" w:cs="Arial"/>
          <w:bCs/>
          <w:i/>
          <w:sz w:val="21"/>
          <w:szCs w:val="21"/>
        </w:rPr>
        <w:t>a</w:t>
      </w:r>
      <w:r w:rsidR="00B450C3" w:rsidRPr="00B450C3">
        <w:rPr>
          <w:rFonts w:ascii="Arial" w:hAnsi="Arial" w:cs="Arial"/>
          <w:bCs/>
          <w:i/>
          <w:sz w:val="21"/>
          <w:szCs w:val="21"/>
        </w:rPr>
        <w:t>ussäen</w:t>
      </w:r>
      <w:proofErr w:type="spellEnd"/>
      <w:r w:rsidR="00B450C3" w:rsidRPr="00B450C3">
        <w:rPr>
          <w:rFonts w:ascii="Arial" w:hAnsi="Arial" w:cs="Arial"/>
          <w:bCs/>
          <w:i/>
          <w:sz w:val="21"/>
          <w:szCs w:val="21"/>
        </w:rPr>
        <w:t xml:space="preserve">? </w:t>
      </w:r>
      <w:r w:rsidRPr="00B450C3">
        <w:rPr>
          <w:rFonts w:ascii="Arial" w:hAnsi="Arial" w:cs="Arial"/>
          <w:bCs/>
          <w:i/>
          <w:sz w:val="21"/>
          <w:szCs w:val="21"/>
        </w:rPr>
        <w:t>Wie bewässern? Nutzgarten oder Naschgarten?</w:t>
      </w:r>
    </w:p>
    <w:p w:rsidR="004F5DB5" w:rsidRPr="00B450C3" w:rsidRDefault="00483013" w:rsidP="004F5DB5">
      <w:pPr>
        <w:spacing w:after="0"/>
        <w:jc w:val="center"/>
        <w:rPr>
          <w:rFonts w:ascii="Arial" w:hAnsi="Arial" w:cs="Arial"/>
          <w:bCs/>
          <w:i/>
          <w:sz w:val="21"/>
          <w:szCs w:val="21"/>
        </w:rPr>
      </w:pPr>
      <w:r w:rsidRPr="00B450C3">
        <w:rPr>
          <w:rFonts w:ascii="Arial" w:hAnsi="Arial" w:cs="Arial"/>
          <w:bCs/>
          <w:i/>
          <w:sz w:val="21"/>
          <w:szCs w:val="21"/>
        </w:rPr>
        <w:t>Oder doch lieber nur einen Blühstreifen?</w:t>
      </w:r>
    </w:p>
    <w:p w:rsidR="00483013" w:rsidRPr="00B450C3" w:rsidRDefault="00483013" w:rsidP="004F5DB5">
      <w:pPr>
        <w:spacing w:after="0"/>
        <w:jc w:val="center"/>
        <w:rPr>
          <w:rFonts w:ascii="Arial" w:hAnsi="Arial" w:cs="Arial"/>
          <w:bCs/>
          <w:i/>
          <w:sz w:val="21"/>
          <w:szCs w:val="21"/>
        </w:rPr>
      </w:pPr>
      <w:r w:rsidRPr="00B450C3">
        <w:rPr>
          <w:rFonts w:ascii="Arial" w:hAnsi="Arial" w:cs="Arial"/>
          <w:bCs/>
          <w:i/>
          <w:sz w:val="21"/>
          <w:szCs w:val="21"/>
        </w:rPr>
        <w:t>Selbstversorgung und Nachhaltigkeit stehen im Vordergrund</w:t>
      </w:r>
    </w:p>
    <w:p w:rsidR="005A4B8A" w:rsidRPr="001552A6" w:rsidRDefault="005A4B8A" w:rsidP="005A4B8A">
      <w:pPr>
        <w:spacing w:after="0"/>
        <w:jc w:val="both"/>
        <w:rPr>
          <w:rFonts w:ascii="Arial" w:hAnsi="Arial" w:cs="Arial"/>
          <w:bCs/>
          <w:i/>
          <w:sz w:val="16"/>
          <w:szCs w:val="16"/>
        </w:rPr>
      </w:pPr>
    </w:p>
    <w:p w:rsidR="002D4A23" w:rsidRPr="002D4A23" w:rsidRDefault="00BA2B8D" w:rsidP="002D4A23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Termin: </w:t>
      </w:r>
      <w:r>
        <w:rPr>
          <w:rFonts w:ascii="Arial" w:hAnsi="Arial" w:cs="Arial"/>
          <w:b/>
          <w:bCs/>
        </w:rPr>
        <w:tab/>
        <w:t xml:space="preserve">Freitag, </w:t>
      </w:r>
      <w:r w:rsidR="002D4A23" w:rsidRPr="002D4A23">
        <w:rPr>
          <w:rFonts w:ascii="Arial" w:hAnsi="Arial" w:cs="Arial"/>
          <w:b/>
          <w:bCs/>
        </w:rPr>
        <w:t xml:space="preserve">5. </w:t>
      </w:r>
      <w:r>
        <w:rPr>
          <w:rFonts w:ascii="Arial" w:hAnsi="Arial" w:cs="Arial"/>
          <w:b/>
          <w:bCs/>
        </w:rPr>
        <w:t>Juli 2019</w:t>
      </w:r>
      <w:r w:rsidR="002D4A23" w:rsidRPr="002D4A23">
        <w:rPr>
          <w:rFonts w:ascii="Arial" w:hAnsi="Arial" w:cs="Arial"/>
          <w:b/>
          <w:bCs/>
        </w:rPr>
        <w:t>, 16.00 Uhr</w:t>
      </w:r>
      <w:r w:rsidR="004F5DB5">
        <w:rPr>
          <w:rFonts w:ascii="Arial" w:hAnsi="Arial" w:cs="Arial"/>
          <w:b/>
          <w:bCs/>
        </w:rPr>
        <w:t xml:space="preserve"> bis ca. 19.00 Uhr</w:t>
      </w:r>
    </w:p>
    <w:p w:rsidR="009B4D8D" w:rsidRPr="001552A6" w:rsidRDefault="002D4A23" w:rsidP="001552A6">
      <w:pPr>
        <w:spacing w:after="0"/>
        <w:ind w:left="1410" w:hanging="1410"/>
        <w:rPr>
          <w:rFonts w:ascii="Arial" w:hAnsi="Arial" w:cs="Arial"/>
          <w:b/>
          <w:bCs/>
        </w:rPr>
      </w:pPr>
      <w:r w:rsidRPr="001552A6">
        <w:rPr>
          <w:rFonts w:ascii="Arial" w:hAnsi="Arial" w:cs="Arial"/>
          <w:b/>
          <w:bCs/>
        </w:rPr>
        <w:t xml:space="preserve">Treffpunkt: </w:t>
      </w:r>
      <w:r w:rsidRPr="001552A6">
        <w:rPr>
          <w:rFonts w:ascii="Arial" w:hAnsi="Arial" w:cs="Arial"/>
          <w:b/>
          <w:bCs/>
        </w:rPr>
        <w:tab/>
      </w:r>
      <w:r w:rsidR="009B4D8D" w:rsidRPr="001552A6">
        <w:rPr>
          <w:rFonts w:ascii="Arial" w:hAnsi="Arial" w:cs="Arial"/>
          <w:b/>
          <w:bCs/>
        </w:rPr>
        <w:t>Parkplatz P1</w:t>
      </w:r>
      <w:r w:rsidR="00B450C3">
        <w:rPr>
          <w:rFonts w:ascii="Arial" w:hAnsi="Arial" w:cs="Arial"/>
          <w:b/>
          <w:bCs/>
        </w:rPr>
        <w:t>,</w:t>
      </w:r>
      <w:r w:rsidR="009B4D8D" w:rsidRPr="001552A6">
        <w:rPr>
          <w:rFonts w:ascii="Arial" w:hAnsi="Arial" w:cs="Arial"/>
          <w:b/>
          <w:bCs/>
        </w:rPr>
        <w:t xml:space="preserve"> </w:t>
      </w:r>
      <w:proofErr w:type="spellStart"/>
      <w:r w:rsidR="009B4D8D" w:rsidRPr="001552A6">
        <w:rPr>
          <w:rFonts w:ascii="Arial" w:hAnsi="Arial" w:cs="Arial"/>
          <w:b/>
          <w:bCs/>
        </w:rPr>
        <w:t>Marg</w:t>
      </w:r>
      <w:proofErr w:type="spellEnd"/>
      <w:r w:rsidR="009B4D8D" w:rsidRPr="001552A6">
        <w:rPr>
          <w:rFonts w:ascii="Arial" w:hAnsi="Arial" w:cs="Arial"/>
          <w:b/>
          <w:bCs/>
        </w:rPr>
        <w:t>.-Flesch-Str.</w:t>
      </w:r>
      <w:r w:rsidR="00B450C3">
        <w:rPr>
          <w:rFonts w:ascii="Arial" w:hAnsi="Arial" w:cs="Arial"/>
          <w:b/>
          <w:bCs/>
        </w:rPr>
        <w:t>,</w:t>
      </w:r>
      <w:r w:rsidR="009B4D8D" w:rsidRPr="001552A6">
        <w:rPr>
          <w:rFonts w:ascii="Arial" w:hAnsi="Arial" w:cs="Arial"/>
          <w:b/>
          <w:bCs/>
        </w:rPr>
        <w:t xml:space="preserve"> 56588 Waldbreitbach</w:t>
      </w:r>
      <w:r w:rsidR="001552A6" w:rsidRPr="001552A6">
        <w:rPr>
          <w:rFonts w:ascii="Arial" w:hAnsi="Arial" w:cs="Arial"/>
          <w:b/>
          <w:bCs/>
        </w:rPr>
        <w:br/>
      </w:r>
      <w:r w:rsidR="009B4D8D" w:rsidRPr="001552A6">
        <w:rPr>
          <w:rFonts w:ascii="Arial" w:hAnsi="Arial" w:cs="Arial"/>
          <w:b/>
          <w:bCs/>
        </w:rPr>
        <w:t xml:space="preserve"> Ausschilderung „P1“</w:t>
      </w:r>
      <w:r w:rsidRPr="001552A6">
        <w:rPr>
          <w:rFonts w:ascii="Arial" w:hAnsi="Arial" w:cs="Arial"/>
          <w:b/>
          <w:bCs/>
        </w:rPr>
        <w:t xml:space="preserve"> folgen</w:t>
      </w:r>
    </w:p>
    <w:p w:rsidR="002D4A23" w:rsidRPr="002D4A23" w:rsidRDefault="002D4A23" w:rsidP="002D4A23">
      <w:pPr>
        <w:spacing w:after="0"/>
        <w:ind w:left="708" w:firstLine="708"/>
        <w:jc w:val="both"/>
        <w:rPr>
          <w:rFonts w:ascii="Arial" w:hAnsi="Arial" w:cs="Arial"/>
          <w:bCs/>
        </w:rPr>
      </w:pPr>
    </w:p>
    <w:p w:rsidR="001552A6" w:rsidRPr="001552A6" w:rsidRDefault="001552A6" w:rsidP="001552A6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Der Kurs wird durch einen </w:t>
      </w:r>
      <w:r w:rsidR="003D70F9">
        <w:rPr>
          <w:rFonts w:ascii="Arial" w:hAnsi="Arial" w:cs="Arial"/>
          <w:bCs/>
        </w:rPr>
        <w:t>kleinen</w:t>
      </w:r>
      <w:r w:rsidRPr="001552A6">
        <w:rPr>
          <w:rFonts w:ascii="Arial" w:hAnsi="Arial" w:cs="Arial"/>
          <w:bCs/>
        </w:rPr>
        <w:t xml:space="preserve"> Imbiss </w:t>
      </w:r>
      <w:r>
        <w:rPr>
          <w:rFonts w:ascii="Arial" w:hAnsi="Arial" w:cs="Arial"/>
          <w:bCs/>
        </w:rPr>
        <w:t>aufgelockert</w:t>
      </w:r>
      <w:r w:rsidRPr="001552A6">
        <w:rPr>
          <w:rFonts w:ascii="Arial" w:hAnsi="Arial" w:cs="Arial"/>
          <w:bCs/>
        </w:rPr>
        <w:t>.</w:t>
      </w:r>
    </w:p>
    <w:p w:rsidR="002D4A23" w:rsidRDefault="002D4A23" w:rsidP="002D4A23">
      <w:pPr>
        <w:spacing w:after="0"/>
        <w:jc w:val="both"/>
        <w:rPr>
          <w:rFonts w:ascii="Arial" w:hAnsi="Arial" w:cs="Arial"/>
          <w:bCs/>
        </w:rPr>
      </w:pPr>
      <w:r w:rsidRPr="002D4A23">
        <w:rPr>
          <w:rFonts w:ascii="Arial" w:hAnsi="Arial" w:cs="Arial"/>
          <w:bCs/>
        </w:rPr>
        <w:t xml:space="preserve">Die Kosten für die </w:t>
      </w:r>
      <w:r w:rsidR="001552A6">
        <w:rPr>
          <w:rFonts w:ascii="Arial" w:hAnsi="Arial" w:cs="Arial"/>
          <w:bCs/>
        </w:rPr>
        <w:t xml:space="preserve">Veranstaltung </w:t>
      </w:r>
      <w:r w:rsidRPr="002D4A23">
        <w:rPr>
          <w:rFonts w:ascii="Arial" w:hAnsi="Arial" w:cs="Arial"/>
          <w:bCs/>
        </w:rPr>
        <w:t>werden seitens des Umweltnetzwerk</w:t>
      </w:r>
      <w:r w:rsidR="00601353">
        <w:rPr>
          <w:rFonts w:ascii="Arial" w:hAnsi="Arial" w:cs="Arial"/>
          <w:bCs/>
        </w:rPr>
        <w:t>s</w:t>
      </w:r>
      <w:r w:rsidRPr="002D4A23">
        <w:rPr>
          <w:rFonts w:ascii="Arial" w:hAnsi="Arial" w:cs="Arial"/>
          <w:bCs/>
        </w:rPr>
        <w:t xml:space="preserve"> Kirche Rhein-Mosel e.V. übernommen. </w:t>
      </w:r>
    </w:p>
    <w:p w:rsidR="001552A6" w:rsidRPr="002D4A23" w:rsidRDefault="001552A6" w:rsidP="002D4A23">
      <w:pPr>
        <w:spacing w:after="0"/>
        <w:jc w:val="both"/>
        <w:rPr>
          <w:rFonts w:ascii="Arial" w:hAnsi="Arial" w:cs="Arial"/>
          <w:bCs/>
        </w:rPr>
      </w:pPr>
    </w:p>
    <w:p w:rsidR="00D713D7" w:rsidRPr="001552A6" w:rsidRDefault="00D713D7" w:rsidP="002507B6">
      <w:pPr>
        <w:spacing w:after="0"/>
        <w:jc w:val="both"/>
        <w:rPr>
          <w:rFonts w:ascii="Arial" w:hAnsi="Arial" w:cs="Arial"/>
        </w:rPr>
      </w:pPr>
      <w:r w:rsidRPr="001552A6">
        <w:rPr>
          <w:rFonts w:ascii="Arial" w:hAnsi="Arial" w:cs="Arial"/>
        </w:rPr>
        <w:t xml:space="preserve">Wir sind Ihnen für Ihre Anmeldung </w:t>
      </w:r>
      <w:r w:rsidR="004F5DB5" w:rsidRPr="001552A6">
        <w:rPr>
          <w:rFonts w:ascii="Arial" w:hAnsi="Arial" w:cs="Arial"/>
        </w:rPr>
        <w:t>bei Rüdiger Kape bis zum 2</w:t>
      </w:r>
      <w:r w:rsidR="008548E9" w:rsidRPr="001552A6">
        <w:rPr>
          <w:rFonts w:ascii="Arial" w:hAnsi="Arial" w:cs="Arial"/>
        </w:rPr>
        <w:t xml:space="preserve">8. </w:t>
      </w:r>
      <w:r w:rsidR="00B450C3">
        <w:rPr>
          <w:rFonts w:ascii="Arial" w:hAnsi="Arial" w:cs="Arial"/>
        </w:rPr>
        <w:t>Jun</w:t>
      </w:r>
      <w:r w:rsidR="008548E9" w:rsidRPr="001552A6">
        <w:rPr>
          <w:rFonts w:ascii="Arial" w:hAnsi="Arial" w:cs="Arial"/>
        </w:rPr>
        <w:t xml:space="preserve">i </w:t>
      </w:r>
      <w:r w:rsidRPr="001552A6">
        <w:rPr>
          <w:rFonts w:ascii="Arial" w:hAnsi="Arial" w:cs="Arial"/>
        </w:rPr>
        <w:t xml:space="preserve">dankbar: </w:t>
      </w:r>
      <w:r w:rsidR="008548E9" w:rsidRPr="001552A6">
        <w:rPr>
          <w:rFonts w:ascii="Arial" w:hAnsi="Arial" w:cs="Arial"/>
        </w:rPr>
        <w:br/>
      </w:r>
      <w:r w:rsidRPr="001552A6">
        <w:rPr>
          <w:rFonts w:ascii="Arial" w:hAnsi="Arial" w:cs="Arial"/>
        </w:rPr>
        <w:t xml:space="preserve">E-Mail: </w:t>
      </w:r>
      <w:hyperlink r:id="rId10" w:history="1">
        <w:r w:rsidR="001552A6" w:rsidRPr="00F55446">
          <w:rPr>
            <w:rStyle w:val="Hyperlink"/>
            <w:rFonts w:ascii="Arial" w:hAnsi="Arial" w:cs="Arial"/>
          </w:rPr>
          <w:t>Ruediger.Kape@kvmyk.de</w:t>
        </w:r>
      </w:hyperlink>
      <w:r w:rsidR="001552A6">
        <w:rPr>
          <w:rFonts w:ascii="Arial" w:hAnsi="Arial" w:cs="Arial"/>
        </w:rPr>
        <w:t xml:space="preserve"> </w:t>
      </w:r>
      <w:r w:rsidR="00B450C3">
        <w:rPr>
          <w:rFonts w:ascii="Arial" w:hAnsi="Arial" w:cs="Arial"/>
        </w:rPr>
        <w:t xml:space="preserve">; </w:t>
      </w:r>
      <w:r w:rsidR="007A09A5" w:rsidRPr="001552A6">
        <w:rPr>
          <w:rFonts w:ascii="Arial" w:hAnsi="Arial" w:cs="Arial"/>
        </w:rPr>
        <w:t>Fax: 0261 / 108 - 8 - 420</w:t>
      </w:r>
      <w:r w:rsidRPr="001552A6">
        <w:rPr>
          <w:rFonts w:ascii="Arial" w:hAnsi="Arial" w:cs="Arial"/>
        </w:rPr>
        <w:t xml:space="preserve">; </w:t>
      </w:r>
      <w:r w:rsidR="007A09A5" w:rsidRPr="001552A6">
        <w:rPr>
          <w:rFonts w:ascii="Arial" w:hAnsi="Arial" w:cs="Arial"/>
        </w:rPr>
        <w:t xml:space="preserve">Tel.: 0261 / 108 </w:t>
      </w:r>
      <w:r w:rsidR="002507B6" w:rsidRPr="001552A6">
        <w:rPr>
          <w:rFonts w:ascii="Arial" w:hAnsi="Arial" w:cs="Arial"/>
        </w:rPr>
        <w:t>–</w:t>
      </w:r>
      <w:r w:rsidR="007A09A5" w:rsidRPr="001552A6">
        <w:rPr>
          <w:rFonts w:ascii="Arial" w:hAnsi="Arial" w:cs="Arial"/>
        </w:rPr>
        <w:t xml:space="preserve"> </w:t>
      </w:r>
      <w:r w:rsidR="002507B6" w:rsidRPr="001552A6">
        <w:rPr>
          <w:rFonts w:ascii="Arial" w:hAnsi="Arial" w:cs="Arial"/>
        </w:rPr>
        <w:t>420</w:t>
      </w:r>
    </w:p>
    <w:p w:rsidR="004F5DB5" w:rsidRPr="001552A6" w:rsidRDefault="004F5DB5" w:rsidP="002507B6">
      <w:pPr>
        <w:spacing w:after="0"/>
        <w:jc w:val="both"/>
        <w:rPr>
          <w:rFonts w:ascii="Arial" w:hAnsi="Arial" w:cs="Arial"/>
        </w:rPr>
      </w:pPr>
      <w:r w:rsidRPr="001552A6">
        <w:rPr>
          <w:rFonts w:ascii="Arial" w:hAnsi="Arial" w:cs="Arial"/>
        </w:rPr>
        <w:t>Die Anzahl der Teilnehmer ist begrenzt. Die Anmeldungen werden in der Reih</w:t>
      </w:r>
      <w:r w:rsidR="003D70F9">
        <w:rPr>
          <w:rFonts w:ascii="Arial" w:hAnsi="Arial" w:cs="Arial"/>
        </w:rPr>
        <w:t>en</w:t>
      </w:r>
      <w:r w:rsidRPr="001552A6">
        <w:rPr>
          <w:rFonts w:ascii="Arial" w:hAnsi="Arial" w:cs="Arial"/>
        </w:rPr>
        <w:t>folge des Eingangs berücksichtigt.</w:t>
      </w:r>
    </w:p>
    <w:p w:rsidR="002507B6" w:rsidRPr="002D4A23" w:rsidRDefault="002507B6" w:rsidP="002507B6">
      <w:pPr>
        <w:spacing w:after="0"/>
        <w:jc w:val="both"/>
        <w:rPr>
          <w:rFonts w:ascii="Arial" w:hAnsi="Arial" w:cs="Arial"/>
          <w:b/>
        </w:rPr>
      </w:pPr>
    </w:p>
    <w:p w:rsidR="00543EBA" w:rsidRPr="00065288" w:rsidRDefault="009C23F9" w:rsidP="002240C3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146686</wp:posOffset>
                </wp:positionV>
                <wp:extent cx="3790315" cy="2800350"/>
                <wp:effectExtent l="0" t="0" r="19685" b="1905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31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3D7" w:rsidRPr="00D713D7" w:rsidRDefault="0093735B" w:rsidP="00D713D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041DC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Ich nehme an der </w:t>
                            </w:r>
                            <w:r w:rsidR="001552A6" w:rsidRPr="001552A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Exkursion plus Praxiskurs</w:t>
                            </w:r>
                            <w:r w:rsidR="00D713D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„</w:t>
                            </w:r>
                            <w:r w:rsidR="001552A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Minigärten</w:t>
                            </w:r>
                            <w:r w:rsidR="007A09A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“</w:t>
                            </w:r>
                            <w:r w:rsidR="001552A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in Waldbreitbach, am 5. Juli 2019</w:t>
                            </w:r>
                            <w:r w:rsidR="00D713D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teil:</w:t>
                            </w:r>
                          </w:p>
                          <w:p w:rsidR="00543EBA" w:rsidRDefault="00543EB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Ggf. Organisation: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……………………………………………..</w:t>
                            </w:r>
                          </w:p>
                          <w:p w:rsidR="0093735B" w:rsidRPr="00041DC8" w:rsidRDefault="0093735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41DC8">
                              <w:rPr>
                                <w:rFonts w:ascii="Arial" w:hAnsi="Arial" w:cs="Arial"/>
                                <w:sz w:val="20"/>
                              </w:rPr>
                              <w:t>Name, Vorname:</w:t>
                            </w:r>
                            <w:r w:rsidRPr="00041DC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..</w:t>
                            </w:r>
                            <w:r w:rsidRPr="00041DC8">
                              <w:rPr>
                                <w:rFonts w:ascii="Arial" w:hAnsi="Arial" w:cs="Arial"/>
                                <w:sz w:val="20"/>
                              </w:rPr>
                              <w:t>……………………</w:t>
                            </w:r>
                          </w:p>
                          <w:p w:rsidR="0093735B" w:rsidRPr="00041DC8" w:rsidRDefault="0093735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41DC8">
                              <w:rPr>
                                <w:rFonts w:ascii="Arial" w:hAnsi="Arial" w:cs="Arial"/>
                                <w:sz w:val="20"/>
                              </w:rPr>
                              <w:t>Straße, PLZ Ort: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………..</w:t>
                            </w:r>
                            <w:r w:rsidRPr="00041DC8">
                              <w:rPr>
                                <w:rFonts w:ascii="Arial" w:hAnsi="Arial" w:cs="Arial"/>
                                <w:sz w:val="20"/>
                              </w:rPr>
                              <w:t>……………………………………</w:t>
                            </w:r>
                          </w:p>
                          <w:p w:rsidR="0093735B" w:rsidRPr="00041DC8" w:rsidRDefault="0093735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41DC8">
                              <w:rPr>
                                <w:rFonts w:ascii="Arial" w:hAnsi="Arial" w:cs="Arial"/>
                                <w:sz w:val="20"/>
                              </w:rPr>
                              <w:t>Telefon:</w:t>
                            </w:r>
                            <w:r w:rsidRPr="00041DC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041DC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..</w:t>
                            </w:r>
                            <w:r w:rsidRPr="00041DC8">
                              <w:rPr>
                                <w:rFonts w:ascii="Arial" w:hAnsi="Arial" w:cs="Arial"/>
                                <w:sz w:val="20"/>
                              </w:rPr>
                              <w:t>…………</w:t>
                            </w:r>
                          </w:p>
                          <w:p w:rsidR="0093735B" w:rsidRDefault="0093735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41DC8">
                              <w:rPr>
                                <w:rFonts w:ascii="Arial" w:hAnsi="Arial" w:cs="Arial"/>
                                <w:sz w:val="20"/>
                              </w:rPr>
                              <w:t>E-Mail:</w:t>
                            </w:r>
                            <w:r w:rsidRPr="00041DC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041DC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041DC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…..</w:t>
                            </w:r>
                            <w:r w:rsidRPr="00041DC8">
                              <w:rPr>
                                <w:rFonts w:ascii="Arial" w:hAnsi="Arial" w:cs="Arial"/>
                                <w:sz w:val="20"/>
                              </w:rPr>
                              <w:t>…</w:t>
                            </w:r>
                          </w:p>
                          <w:p w:rsidR="0093735B" w:rsidRPr="00041DC8" w:rsidRDefault="0093735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041DC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Ich bringe folgende Personen zur Exkursion mit:</w:t>
                            </w:r>
                          </w:p>
                          <w:p w:rsidR="0093735B" w:rsidRPr="00041DC8" w:rsidRDefault="0093735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41DC8">
                              <w:rPr>
                                <w:rFonts w:ascii="Arial" w:hAnsi="Arial" w:cs="Arial"/>
                                <w:sz w:val="20"/>
                              </w:rPr>
                              <w:t>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……….</w:t>
                            </w:r>
                          </w:p>
                          <w:p w:rsidR="0093735B" w:rsidRPr="00041DC8" w:rsidRDefault="0093735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41DC8">
                              <w:rPr>
                                <w:rFonts w:ascii="Arial" w:hAnsi="Arial" w:cs="Arial"/>
                                <w:sz w:val="20"/>
                              </w:rPr>
                              <w:t>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88.65pt;margin-top:11.55pt;width:298.45pt;height:2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">
                <v:textbox>
                  <w:txbxContent>
                    <w:p w:rsidR="00D713D7" w:rsidRPr="00D713D7" w:rsidRDefault="0093735B" w:rsidP="00D713D7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041DC8">
                        <w:rPr>
                          <w:rFonts w:ascii="Arial" w:hAnsi="Arial" w:cs="Arial"/>
                          <w:b/>
                          <w:sz w:val="20"/>
                        </w:rPr>
                        <w:t xml:space="preserve">Ich nehme an der </w:t>
                      </w:r>
                      <w:r w:rsidR="001552A6" w:rsidRPr="001552A6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Exkursion plus Praxiskurs</w:t>
                      </w:r>
                      <w:r w:rsidR="00D713D7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„</w:t>
                      </w:r>
                      <w:r w:rsidR="001552A6">
                        <w:rPr>
                          <w:rFonts w:ascii="Arial" w:hAnsi="Arial" w:cs="Arial"/>
                          <w:b/>
                          <w:sz w:val="20"/>
                        </w:rPr>
                        <w:t>Minigärten</w:t>
                      </w:r>
                      <w:r w:rsidR="007A09A5">
                        <w:rPr>
                          <w:rFonts w:ascii="Arial" w:hAnsi="Arial" w:cs="Arial"/>
                          <w:b/>
                          <w:sz w:val="20"/>
                        </w:rPr>
                        <w:t>“</w:t>
                      </w:r>
                      <w:r w:rsidR="001552A6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in Waldbreitbach, am 5. Juli 2019</w:t>
                      </w:r>
                      <w:r w:rsidR="00D713D7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teil:</w:t>
                      </w:r>
                    </w:p>
                    <w:p w:rsidR="00543EBA" w:rsidRDefault="00543EB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Ggf. Organisation: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>……………………………………………..</w:t>
                      </w:r>
                    </w:p>
                    <w:p w:rsidR="0093735B" w:rsidRPr="00041DC8" w:rsidRDefault="0093735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041DC8">
                        <w:rPr>
                          <w:rFonts w:ascii="Arial" w:hAnsi="Arial" w:cs="Arial"/>
                          <w:sz w:val="20"/>
                        </w:rPr>
                        <w:t>Name, Vorname:</w:t>
                      </w:r>
                      <w:r w:rsidRPr="00041DC8">
                        <w:rPr>
                          <w:rFonts w:ascii="Arial" w:hAnsi="Arial" w:cs="Arial"/>
                          <w:sz w:val="20"/>
                        </w:rPr>
                        <w:tab/>
                        <w:t>………………………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..</w:t>
                      </w:r>
                      <w:r w:rsidRPr="00041DC8">
                        <w:rPr>
                          <w:rFonts w:ascii="Arial" w:hAnsi="Arial" w:cs="Arial"/>
                          <w:sz w:val="20"/>
                        </w:rPr>
                        <w:t>……………………</w:t>
                      </w:r>
                    </w:p>
                    <w:p w:rsidR="0093735B" w:rsidRPr="00041DC8" w:rsidRDefault="0093735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041DC8">
                        <w:rPr>
                          <w:rFonts w:ascii="Arial" w:hAnsi="Arial" w:cs="Arial"/>
                          <w:sz w:val="20"/>
                        </w:rPr>
                        <w:t>Straße, PLZ Ort: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>………..</w:t>
                      </w:r>
                      <w:r w:rsidRPr="00041DC8">
                        <w:rPr>
                          <w:rFonts w:ascii="Arial" w:hAnsi="Arial" w:cs="Arial"/>
                          <w:sz w:val="20"/>
                        </w:rPr>
                        <w:t>……………………………………</w:t>
                      </w:r>
                    </w:p>
                    <w:p w:rsidR="0093735B" w:rsidRPr="00041DC8" w:rsidRDefault="0093735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041DC8">
                        <w:rPr>
                          <w:rFonts w:ascii="Arial" w:hAnsi="Arial" w:cs="Arial"/>
                          <w:sz w:val="20"/>
                        </w:rPr>
                        <w:t>Telefon:</w:t>
                      </w:r>
                      <w:r w:rsidRPr="00041DC8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041DC8">
                        <w:rPr>
                          <w:rFonts w:ascii="Arial" w:hAnsi="Arial" w:cs="Arial"/>
                          <w:sz w:val="20"/>
                        </w:rPr>
                        <w:tab/>
                        <w:t>…………………………………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..</w:t>
                      </w:r>
                      <w:r w:rsidRPr="00041DC8">
                        <w:rPr>
                          <w:rFonts w:ascii="Arial" w:hAnsi="Arial" w:cs="Arial"/>
                          <w:sz w:val="20"/>
                        </w:rPr>
                        <w:t>…………</w:t>
                      </w:r>
                    </w:p>
                    <w:p w:rsidR="0093735B" w:rsidRDefault="0093735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041DC8">
                        <w:rPr>
                          <w:rFonts w:ascii="Arial" w:hAnsi="Arial" w:cs="Arial"/>
                          <w:sz w:val="20"/>
                        </w:rPr>
                        <w:t>E-Mail:</w:t>
                      </w:r>
                      <w:r w:rsidRPr="00041DC8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041DC8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041DC8">
                        <w:rPr>
                          <w:rFonts w:ascii="Arial" w:hAnsi="Arial" w:cs="Arial"/>
                          <w:sz w:val="20"/>
                        </w:rPr>
                        <w:tab/>
                        <w:t>………………………………………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…..</w:t>
                      </w:r>
                      <w:r w:rsidRPr="00041DC8">
                        <w:rPr>
                          <w:rFonts w:ascii="Arial" w:hAnsi="Arial" w:cs="Arial"/>
                          <w:sz w:val="20"/>
                        </w:rPr>
                        <w:t>…</w:t>
                      </w:r>
                    </w:p>
                    <w:p w:rsidR="0093735B" w:rsidRPr="00041DC8" w:rsidRDefault="0093735B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041DC8">
                        <w:rPr>
                          <w:rFonts w:ascii="Arial" w:hAnsi="Arial" w:cs="Arial"/>
                          <w:b/>
                          <w:sz w:val="20"/>
                        </w:rPr>
                        <w:t>Ich bringe folgende Personen zur Exkursion mit:</w:t>
                      </w:r>
                    </w:p>
                    <w:p w:rsidR="0093735B" w:rsidRPr="00041DC8" w:rsidRDefault="0093735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041DC8">
                        <w:rPr>
                          <w:rFonts w:ascii="Arial" w:hAnsi="Arial" w:cs="Arial"/>
                          <w:sz w:val="20"/>
                        </w:rPr>
                        <w:t>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……….</w:t>
                      </w:r>
                    </w:p>
                    <w:p w:rsidR="0093735B" w:rsidRPr="00041DC8" w:rsidRDefault="0093735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041DC8">
                        <w:rPr>
                          <w:rFonts w:ascii="Arial" w:hAnsi="Arial" w:cs="Arial"/>
                          <w:sz w:val="20"/>
                        </w:rPr>
                        <w:t>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43EBA">
        <w:rPr>
          <w:rFonts w:ascii="Arial" w:hAnsi="Arial" w:cs="Arial"/>
          <w:b/>
        </w:rPr>
        <w:t>--------------------------------------</w:t>
      </w:r>
      <w:r w:rsidR="00601353">
        <w:rPr>
          <w:rFonts w:ascii="Arial" w:hAnsi="Arial" w:cs="Arial"/>
          <w:b/>
        </w:rPr>
        <w:t>-</w:t>
      </w:r>
      <w:r w:rsidR="00543EBA">
        <w:rPr>
          <w:rFonts w:ascii="Arial" w:hAnsi="Arial" w:cs="Arial"/>
          <w:b/>
        </w:rPr>
        <w:t>------------------------------------------------------------------------------------</w:t>
      </w:r>
    </w:p>
    <w:p w:rsidR="002D4A23" w:rsidRDefault="002D4A23" w:rsidP="002D4A23">
      <w:pPr>
        <w:spacing w:after="0"/>
        <w:rPr>
          <w:rFonts w:ascii="Arial" w:hAnsi="Arial" w:cs="Arial"/>
        </w:rPr>
      </w:pPr>
    </w:p>
    <w:p w:rsidR="002D4A23" w:rsidRPr="002D4A23" w:rsidRDefault="002D4A23" w:rsidP="002D4A23">
      <w:pPr>
        <w:spacing w:after="0"/>
        <w:rPr>
          <w:rFonts w:ascii="Arial" w:hAnsi="Arial" w:cs="Arial"/>
        </w:rPr>
      </w:pPr>
      <w:r w:rsidRPr="002D4A23">
        <w:rPr>
          <w:rFonts w:ascii="Arial" w:hAnsi="Arial" w:cs="Arial"/>
        </w:rPr>
        <w:t>An das</w:t>
      </w:r>
    </w:p>
    <w:p w:rsidR="002D4A23" w:rsidRPr="002D4A23" w:rsidRDefault="002D4A23" w:rsidP="002D4A23">
      <w:pPr>
        <w:spacing w:after="0"/>
        <w:rPr>
          <w:rFonts w:ascii="Arial" w:hAnsi="Arial" w:cs="Arial"/>
        </w:rPr>
      </w:pPr>
      <w:r w:rsidRPr="002D4A23">
        <w:rPr>
          <w:rFonts w:ascii="Arial" w:hAnsi="Arial" w:cs="Arial"/>
        </w:rPr>
        <w:t>Umweltnetzwerk Kirche Rhein-Mosel</w:t>
      </w:r>
    </w:p>
    <w:p w:rsidR="002D4A23" w:rsidRPr="002D4A23" w:rsidRDefault="002D4A23" w:rsidP="002D4A23">
      <w:pPr>
        <w:spacing w:after="0"/>
        <w:rPr>
          <w:rFonts w:ascii="Arial" w:hAnsi="Arial" w:cs="Arial"/>
        </w:rPr>
      </w:pPr>
      <w:r w:rsidRPr="002D4A23">
        <w:rPr>
          <w:rFonts w:ascii="Arial" w:hAnsi="Arial" w:cs="Arial"/>
        </w:rPr>
        <w:t>c/o Kreisverwaltung Mayen-Koblenz</w:t>
      </w:r>
    </w:p>
    <w:p w:rsidR="002D4A23" w:rsidRPr="002D4A23" w:rsidRDefault="002D4A23" w:rsidP="002D4A23">
      <w:pPr>
        <w:spacing w:after="0"/>
        <w:rPr>
          <w:rFonts w:ascii="Arial" w:hAnsi="Arial" w:cs="Arial"/>
        </w:rPr>
      </w:pPr>
      <w:r w:rsidRPr="002D4A23">
        <w:rPr>
          <w:rFonts w:ascii="Arial" w:hAnsi="Arial" w:cs="Arial"/>
        </w:rPr>
        <w:t>Herrn Rüdiger Kape</w:t>
      </w:r>
    </w:p>
    <w:p w:rsidR="002D4A23" w:rsidRPr="002D4A23" w:rsidRDefault="002D4A23" w:rsidP="002D4A23">
      <w:pPr>
        <w:spacing w:after="0"/>
        <w:rPr>
          <w:rFonts w:ascii="Arial" w:hAnsi="Arial" w:cs="Arial"/>
        </w:rPr>
      </w:pPr>
      <w:r w:rsidRPr="002D4A23">
        <w:rPr>
          <w:rFonts w:ascii="Arial" w:hAnsi="Arial" w:cs="Arial"/>
        </w:rPr>
        <w:t>Bahnhofstraße 9</w:t>
      </w:r>
    </w:p>
    <w:p w:rsidR="002D4A23" w:rsidRPr="002D4A23" w:rsidRDefault="002D4A23" w:rsidP="002D4A23">
      <w:pPr>
        <w:spacing w:after="0"/>
        <w:rPr>
          <w:rFonts w:ascii="Arial" w:hAnsi="Arial" w:cs="Arial"/>
        </w:rPr>
      </w:pPr>
      <w:r w:rsidRPr="002D4A23">
        <w:rPr>
          <w:rFonts w:ascii="Arial" w:hAnsi="Arial" w:cs="Arial"/>
        </w:rPr>
        <w:t>56068 Koblenz</w:t>
      </w:r>
      <w:r w:rsidR="00A14631">
        <w:rPr>
          <w:rFonts w:ascii="Arial" w:hAnsi="Arial" w:cs="Arial"/>
        </w:rPr>
        <w:t xml:space="preserve"> </w:t>
      </w:r>
    </w:p>
    <w:p w:rsidR="002D4A23" w:rsidRDefault="002D4A23" w:rsidP="00041DC8">
      <w:pPr>
        <w:spacing w:after="0"/>
        <w:rPr>
          <w:rFonts w:ascii="Arial" w:hAnsi="Arial" w:cs="Arial"/>
        </w:rPr>
      </w:pPr>
    </w:p>
    <w:p w:rsidR="002D4A23" w:rsidRDefault="002D4A23" w:rsidP="00041DC8">
      <w:pPr>
        <w:spacing w:after="0"/>
        <w:rPr>
          <w:rFonts w:ascii="Arial" w:hAnsi="Arial" w:cs="Arial"/>
        </w:rPr>
      </w:pPr>
    </w:p>
    <w:p w:rsidR="00041DC8" w:rsidRPr="00065288" w:rsidRDefault="00041DC8" w:rsidP="00041DC8">
      <w:pPr>
        <w:spacing w:after="0"/>
        <w:rPr>
          <w:rFonts w:ascii="Arial" w:hAnsi="Arial" w:cs="Arial"/>
        </w:rPr>
      </w:pPr>
      <w:r w:rsidRPr="00065288">
        <w:rPr>
          <w:rFonts w:ascii="Arial" w:hAnsi="Arial" w:cs="Arial"/>
        </w:rPr>
        <w:t>Fax: 0261 / 108</w:t>
      </w:r>
      <w:r w:rsidR="007A09A5">
        <w:rPr>
          <w:rFonts w:ascii="Arial" w:hAnsi="Arial" w:cs="Arial"/>
        </w:rPr>
        <w:t>–8-420</w:t>
      </w:r>
    </w:p>
    <w:p w:rsidR="00041DC8" w:rsidRPr="00065288" w:rsidRDefault="00041DC8" w:rsidP="00041DC8">
      <w:pPr>
        <w:spacing w:after="0"/>
        <w:rPr>
          <w:rFonts w:ascii="Arial" w:hAnsi="Arial" w:cs="Arial"/>
        </w:rPr>
      </w:pPr>
      <w:r w:rsidRPr="00065288">
        <w:rPr>
          <w:rFonts w:ascii="Arial" w:hAnsi="Arial" w:cs="Arial"/>
        </w:rPr>
        <w:t>E-Mail: Ruediger.Kape@kvmyk.de</w:t>
      </w:r>
    </w:p>
    <w:p w:rsidR="00041DC8" w:rsidRPr="00065288" w:rsidRDefault="00041DC8" w:rsidP="00041DC8">
      <w:pPr>
        <w:spacing w:after="0"/>
        <w:rPr>
          <w:rFonts w:ascii="Arial" w:hAnsi="Arial" w:cs="Arial"/>
        </w:rPr>
      </w:pPr>
      <w:r w:rsidRPr="00065288">
        <w:rPr>
          <w:rFonts w:ascii="Arial" w:hAnsi="Arial" w:cs="Arial"/>
        </w:rPr>
        <w:t>Tel.: 0261 / 108 -</w:t>
      </w:r>
      <w:r w:rsidR="0033108E" w:rsidRPr="00065288">
        <w:rPr>
          <w:rFonts w:ascii="Arial" w:hAnsi="Arial" w:cs="Arial"/>
        </w:rPr>
        <w:t xml:space="preserve"> </w:t>
      </w:r>
      <w:r w:rsidRPr="00065288">
        <w:rPr>
          <w:rFonts w:ascii="Arial" w:hAnsi="Arial" w:cs="Arial"/>
        </w:rPr>
        <w:t>420</w:t>
      </w:r>
    </w:p>
    <w:sectPr w:rsidR="00041DC8" w:rsidRPr="00065288" w:rsidSect="00A14631">
      <w:pgSz w:w="11906" w:h="16838"/>
      <w:pgMar w:top="1134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183" w:rsidRDefault="00510183" w:rsidP="0033108E">
      <w:pPr>
        <w:spacing w:after="0" w:line="240" w:lineRule="auto"/>
      </w:pPr>
      <w:r>
        <w:separator/>
      </w:r>
    </w:p>
  </w:endnote>
  <w:endnote w:type="continuationSeparator" w:id="0">
    <w:p w:rsidR="00510183" w:rsidRDefault="00510183" w:rsidP="0033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183" w:rsidRDefault="00510183" w:rsidP="0033108E">
      <w:pPr>
        <w:spacing w:after="0" w:line="240" w:lineRule="auto"/>
      </w:pPr>
      <w:r>
        <w:separator/>
      </w:r>
    </w:p>
  </w:footnote>
  <w:footnote w:type="continuationSeparator" w:id="0">
    <w:p w:rsidR="00510183" w:rsidRDefault="00510183" w:rsidP="00331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068B"/>
    <w:multiLevelType w:val="hybridMultilevel"/>
    <w:tmpl w:val="8584862A"/>
    <w:lvl w:ilvl="0" w:tplc="74F44C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77C8E"/>
    <w:multiLevelType w:val="hybridMultilevel"/>
    <w:tmpl w:val="0F1AC4EC"/>
    <w:lvl w:ilvl="0" w:tplc="DB1EC3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E040A"/>
    <w:multiLevelType w:val="hybridMultilevel"/>
    <w:tmpl w:val="24BC8F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47E1D"/>
    <w:multiLevelType w:val="hybridMultilevel"/>
    <w:tmpl w:val="CC6ABE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51E8A"/>
    <w:multiLevelType w:val="hybridMultilevel"/>
    <w:tmpl w:val="6EC038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E3"/>
    <w:rsid w:val="0001314C"/>
    <w:rsid w:val="000232B3"/>
    <w:rsid w:val="0002606F"/>
    <w:rsid w:val="00041DC8"/>
    <w:rsid w:val="00064656"/>
    <w:rsid w:val="00065288"/>
    <w:rsid w:val="000720FB"/>
    <w:rsid w:val="000730D1"/>
    <w:rsid w:val="000A22FD"/>
    <w:rsid w:val="000B3B2C"/>
    <w:rsid w:val="000C3606"/>
    <w:rsid w:val="000E3D79"/>
    <w:rsid w:val="001322D7"/>
    <w:rsid w:val="00133913"/>
    <w:rsid w:val="001476CD"/>
    <w:rsid w:val="001552A6"/>
    <w:rsid w:val="001612C5"/>
    <w:rsid w:val="00165B6B"/>
    <w:rsid w:val="00171879"/>
    <w:rsid w:val="001760F8"/>
    <w:rsid w:val="001771AF"/>
    <w:rsid w:val="00197BBF"/>
    <w:rsid w:val="001A2460"/>
    <w:rsid w:val="001A4AA7"/>
    <w:rsid w:val="001C1221"/>
    <w:rsid w:val="001C2FBD"/>
    <w:rsid w:val="001D2670"/>
    <w:rsid w:val="002027CC"/>
    <w:rsid w:val="002051A9"/>
    <w:rsid w:val="00214591"/>
    <w:rsid w:val="00217108"/>
    <w:rsid w:val="002240C3"/>
    <w:rsid w:val="00231A3D"/>
    <w:rsid w:val="00234B36"/>
    <w:rsid w:val="0024199E"/>
    <w:rsid w:val="002507B6"/>
    <w:rsid w:val="00266E28"/>
    <w:rsid w:val="002910DA"/>
    <w:rsid w:val="0029390D"/>
    <w:rsid w:val="00295198"/>
    <w:rsid w:val="002B68D5"/>
    <w:rsid w:val="002C303E"/>
    <w:rsid w:val="002C7586"/>
    <w:rsid w:val="002C767D"/>
    <w:rsid w:val="002D4A23"/>
    <w:rsid w:val="002E49EB"/>
    <w:rsid w:val="002E578C"/>
    <w:rsid w:val="00301C57"/>
    <w:rsid w:val="00330343"/>
    <w:rsid w:val="0033108E"/>
    <w:rsid w:val="00332F1B"/>
    <w:rsid w:val="00363578"/>
    <w:rsid w:val="00386549"/>
    <w:rsid w:val="003B02BE"/>
    <w:rsid w:val="003C429E"/>
    <w:rsid w:val="003D152F"/>
    <w:rsid w:val="003D6721"/>
    <w:rsid w:val="003D70F9"/>
    <w:rsid w:val="003F17E7"/>
    <w:rsid w:val="003F68E4"/>
    <w:rsid w:val="00423344"/>
    <w:rsid w:val="00436C2B"/>
    <w:rsid w:val="00443478"/>
    <w:rsid w:val="004437BA"/>
    <w:rsid w:val="0047350D"/>
    <w:rsid w:val="004770EA"/>
    <w:rsid w:val="00483013"/>
    <w:rsid w:val="004A5DD5"/>
    <w:rsid w:val="004B4652"/>
    <w:rsid w:val="004B53BD"/>
    <w:rsid w:val="004E612C"/>
    <w:rsid w:val="004F19F7"/>
    <w:rsid w:val="004F5DB5"/>
    <w:rsid w:val="0050052E"/>
    <w:rsid w:val="005023ED"/>
    <w:rsid w:val="005033E3"/>
    <w:rsid w:val="00510183"/>
    <w:rsid w:val="00512BC4"/>
    <w:rsid w:val="00543EBA"/>
    <w:rsid w:val="00551443"/>
    <w:rsid w:val="005611AF"/>
    <w:rsid w:val="00563C05"/>
    <w:rsid w:val="005734F7"/>
    <w:rsid w:val="005A4B8A"/>
    <w:rsid w:val="005A6C8D"/>
    <w:rsid w:val="005B01F2"/>
    <w:rsid w:val="00600370"/>
    <w:rsid w:val="00601353"/>
    <w:rsid w:val="00605852"/>
    <w:rsid w:val="00667CFD"/>
    <w:rsid w:val="00673C5D"/>
    <w:rsid w:val="00680014"/>
    <w:rsid w:val="00696E81"/>
    <w:rsid w:val="00697E1A"/>
    <w:rsid w:val="006D4876"/>
    <w:rsid w:val="006D5059"/>
    <w:rsid w:val="006D713E"/>
    <w:rsid w:val="006E0BFB"/>
    <w:rsid w:val="00730B1B"/>
    <w:rsid w:val="007440AB"/>
    <w:rsid w:val="00777E30"/>
    <w:rsid w:val="007A09A5"/>
    <w:rsid w:val="007D6DF9"/>
    <w:rsid w:val="007D742D"/>
    <w:rsid w:val="007D7AF6"/>
    <w:rsid w:val="007E2189"/>
    <w:rsid w:val="007F1C19"/>
    <w:rsid w:val="00807FA0"/>
    <w:rsid w:val="008112EE"/>
    <w:rsid w:val="008548E9"/>
    <w:rsid w:val="0085533D"/>
    <w:rsid w:val="00881C20"/>
    <w:rsid w:val="00882555"/>
    <w:rsid w:val="008854E4"/>
    <w:rsid w:val="00892F4E"/>
    <w:rsid w:val="00896E71"/>
    <w:rsid w:val="008B7C1C"/>
    <w:rsid w:val="008C6A92"/>
    <w:rsid w:val="0093735B"/>
    <w:rsid w:val="009451AD"/>
    <w:rsid w:val="00947140"/>
    <w:rsid w:val="009603C3"/>
    <w:rsid w:val="00964967"/>
    <w:rsid w:val="00976599"/>
    <w:rsid w:val="00991CD4"/>
    <w:rsid w:val="00993893"/>
    <w:rsid w:val="00993B36"/>
    <w:rsid w:val="009959CF"/>
    <w:rsid w:val="009B4D8D"/>
    <w:rsid w:val="009B5B2C"/>
    <w:rsid w:val="009C23F9"/>
    <w:rsid w:val="009C279D"/>
    <w:rsid w:val="009D5BF5"/>
    <w:rsid w:val="009D6327"/>
    <w:rsid w:val="009E79C9"/>
    <w:rsid w:val="00A078F5"/>
    <w:rsid w:val="00A12BEB"/>
    <w:rsid w:val="00A14631"/>
    <w:rsid w:val="00A26C73"/>
    <w:rsid w:val="00A30EE8"/>
    <w:rsid w:val="00A36CA1"/>
    <w:rsid w:val="00A40D92"/>
    <w:rsid w:val="00A43312"/>
    <w:rsid w:val="00A66203"/>
    <w:rsid w:val="00A7011C"/>
    <w:rsid w:val="00A81E85"/>
    <w:rsid w:val="00B10756"/>
    <w:rsid w:val="00B11C27"/>
    <w:rsid w:val="00B1547D"/>
    <w:rsid w:val="00B25C21"/>
    <w:rsid w:val="00B31503"/>
    <w:rsid w:val="00B34D5E"/>
    <w:rsid w:val="00B450C3"/>
    <w:rsid w:val="00B46C65"/>
    <w:rsid w:val="00B51B75"/>
    <w:rsid w:val="00B606D8"/>
    <w:rsid w:val="00B62B68"/>
    <w:rsid w:val="00B66B6B"/>
    <w:rsid w:val="00B746E5"/>
    <w:rsid w:val="00BA2B8D"/>
    <w:rsid w:val="00BF0984"/>
    <w:rsid w:val="00BF1610"/>
    <w:rsid w:val="00C36F64"/>
    <w:rsid w:val="00C504CD"/>
    <w:rsid w:val="00C76E70"/>
    <w:rsid w:val="00C911BF"/>
    <w:rsid w:val="00CA44FF"/>
    <w:rsid w:val="00CB0D22"/>
    <w:rsid w:val="00CB6065"/>
    <w:rsid w:val="00CC2DB5"/>
    <w:rsid w:val="00CE753E"/>
    <w:rsid w:val="00CF27A1"/>
    <w:rsid w:val="00D076E6"/>
    <w:rsid w:val="00D16A76"/>
    <w:rsid w:val="00D45485"/>
    <w:rsid w:val="00D53B7D"/>
    <w:rsid w:val="00D713D7"/>
    <w:rsid w:val="00D73FD5"/>
    <w:rsid w:val="00DA494E"/>
    <w:rsid w:val="00DE606F"/>
    <w:rsid w:val="00DF22F1"/>
    <w:rsid w:val="00E04E5E"/>
    <w:rsid w:val="00E413CE"/>
    <w:rsid w:val="00E5700F"/>
    <w:rsid w:val="00E647C7"/>
    <w:rsid w:val="00E8054A"/>
    <w:rsid w:val="00E94EC3"/>
    <w:rsid w:val="00E95791"/>
    <w:rsid w:val="00E9661C"/>
    <w:rsid w:val="00EA68F1"/>
    <w:rsid w:val="00EC1AEA"/>
    <w:rsid w:val="00EC5A12"/>
    <w:rsid w:val="00EE4638"/>
    <w:rsid w:val="00EF3395"/>
    <w:rsid w:val="00EF50CD"/>
    <w:rsid w:val="00F05D1D"/>
    <w:rsid w:val="00F06298"/>
    <w:rsid w:val="00F366E5"/>
    <w:rsid w:val="00F41E05"/>
    <w:rsid w:val="00F5048E"/>
    <w:rsid w:val="00F603E6"/>
    <w:rsid w:val="00F83CA7"/>
    <w:rsid w:val="00F864E3"/>
    <w:rsid w:val="00FA4DEC"/>
    <w:rsid w:val="00FA501F"/>
    <w:rsid w:val="00FA5139"/>
    <w:rsid w:val="00FC0B12"/>
    <w:rsid w:val="00FE04B9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06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4">
    <w:name w:val="Light Shading Accent 4"/>
    <w:basedOn w:val="NormaleTabelle"/>
    <w:uiPriority w:val="60"/>
    <w:rsid w:val="00F0629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Hyperlink">
    <w:name w:val="Hyperlink"/>
    <w:uiPriority w:val="99"/>
    <w:unhideWhenUsed/>
    <w:rsid w:val="00041DC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41DC8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3310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3108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310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3108E"/>
    <w:rPr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9938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06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4">
    <w:name w:val="Light Shading Accent 4"/>
    <w:basedOn w:val="NormaleTabelle"/>
    <w:uiPriority w:val="60"/>
    <w:rsid w:val="00F0629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Hyperlink">
    <w:name w:val="Hyperlink"/>
    <w:uiPriority w:val="99"/>
    <w:unhideWhenUsed/>
    <w:rsid w:val="00041DC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41DC8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3310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3108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310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3108E"/>
    <w:rPr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993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uediger.Kape@kvmyk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9DFE8-3469-464E-A6C4-650F77D3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1F5F165F.dotm</Template>
  <TotalTime>0</TotalTime>
  <Pages>1</Pages>
  <Words>229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Umweltnetzwerk Kirche</vt:lpstr>
    </vt:vector>
  </TitlesOfParts>
  <Company>Kreisverwaltung Mayen Koblenz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Umweltnetzwerk Kirche</dc:title>
  <dc:creator>Linchen</dc:creator>
  <cp:lastModifiedBy>Kape, Rüdiger (KVMYK)</cp:lastModifiedBy>
  <cp:revision>2</cp:revision>
  <cp:lastPrinted>2019-04-03T13:38:00Z</cp:lastPrinted>
  <dcterms:created xsi:type="dcterms:W3CDTF">2019-04-03T14:56:00Z</dcterms:created>
  <dcterms:modified xsi:type="dcterms:W3CDTF">2019-04-03T14:56:00Z</dcterms:modified>
</cp:coreProperties>
</file>