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31" w:rsidRDefault="00E9592B">
      <w:pPr>
        <w:rPr>
          <w:rFonts w:ascii="Arial" w:hAnsi="Arial" w:cs="Arial"/>
          <w:b/>
          <w:spacing w:val="1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1943100" cy="1511300"/>
            <wp:effectExtent l="0" t="0" r="0" b="0"/>
            <wp:wrapNone/>
            <wp:docPr id="7" name="Bild 7" descr="logo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447" w:rsidRPr="00DB2447">
        <w:rPr>
          <w:rFonts w:ascii="Arial" w:hAnsi="Arial" w:cs="Arial"/>
          <w:b/>
          <w:spacing w:val="136"/>
        </w:rPr>
        <w:t xml:space="preserve">KREISVERWALTUNG MAYEN </w:t>
      </w:r>
      <w:r w:rsidR="00DB2447">
        <w:rPr>
          <w:rFonts w:ascii="Arial" w:hAnsi="Arial" w:cs="Arial"/>
          <w:b/>
          <w:spacing w:val="136"/>
        </w:rPr>
        <w:t>–</w:t>
      </w:r>
      <w:r w:rsidR="00DB2447" w:rsidRPr="00DB2447">
        <w:rPr>
          <w:rFonts w:ascii="Arial" w:hAnsi="Arial" w:cs="Arial"/>
          <w:b/>
          <w:spacing w:val="136"/>
        </w:rPr>
        <w:t xml:space="preserve"> KOBLENZ</w:t>
      </w:r>
    </w:p>
    <w:p w:rsidR="00DB2447" w:rsidRDefault="00DB2447">
      <w:pPr>
        <w:rPr>
          <w:rFonts w:ascii="Arial" w:hAnsi="Arial" w:cs="Arial"/>
          <w:b/>
          <w:spacing w:val="136"/>
        </w:rPr>
      </w:pPr>
    </w:p>
    <w:p w:rsidR="00DB2447" w:rsidRDefault="00DB2447">
      <w:pPr>
        <w:rPr>
          <w:rFonts w:ascii="Arial" w:hAnsi="Arial" w:cs="Arial"/>
          <w:b/>
          <w:spacing w:val="136"/>
        </w:rPr>
      </w:pPr>
    </w:p>
    <w:p w:rsidR="00DB2447" w:rsidRDefault="00DB2447">
      <w:pPr>
        <w:rPr>
          <w:rFonts w:ascii="Arial" w:hAnsi="Arial" w:cs="Arial"/>
          <w:b/>
          <w:sz w:val="40"/>
          <w:szCs w:val="40"/>
        </w:rPr>
      </w:pPr>
      <w:r w:rsidRPr="00DB2447">
        <w:rPr>
          <w:rFonts w:ascii="Arial" w:hAnsi="Arial" w:cs="Arial"/>
          <w:b/>
          <w:sz w:val="40"/>
          <w:szCs w:val="40"/>
        </w:rPr>
        <w:t>Rückantwort</w:t>
      </w:r>
    </w:p>
    <w:p w:rsidR="00DB2447" w:rsidRDefault="00DB2447">
      <w:pPr>
        <w:rPr>
          <w:rFonts w:ascii="Arial" w:hAnsi="Arial" w:cs="Arial"/>
          <w:b/>
          <w:sz w:val="40"/>
          <w:szCs w:val="40"/>
        </w:rPr>
      </w:pPr>
    </w:p>
    <w:p w:rsidR="00DB2447" w:rsidRDefault="00DB2447">
      <w:pPr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300"/>
        <w:gridCol w:w="183"/>
        <w:gridCol w:w="429"/>
        <w:gridCol w:w="340"/>
        <w:gridCol w:w="159"/>
        <w:gridCol w:w="700"/>
        <w:gridCol w:w="2232"/>
      </w:tblGrid>
      <w:tr w:rsidR="00447B79" w:rsidRPr="00607C74" w:rsidTr="00FE1939">
        <w:tc>
          <w:tcPr>
            <w:tcW w:w="585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B79" w:rsidRPr="00607C74" w:rsidRDefault="00447B79" w:rsidP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Kreisverwaltung Mayen-Koblenz</w:t>
            </w:r>
            <w:r w:rsidRPr="00607C74">
              <w:rPr>
                <w:rFonts w:ascii="Arial" w:hAnsi="Arial" w:cs="Arial"/>
                <w:b/>
              </w:rPr>
              <w:br/>
              <w:t>Frau Lea Bales</w:t>
            </w:r>
            <w:r w:rsidRPr="00607C74">
              <w:rPr>
                <w:rFonts w:ascii="Arial" w:hAnsi="Arial" w:cs="Arial"/>
                <w:b/>
              </w:rPr>
              <w:br/>
              <w:t>Bahnhofstraße 9</w:t>
            </w:r>
            <w:r w:rsidRPr="00607C74">
              <w:rPr>
                <w:rFonts w:ascii="Arial" w:hAnsi="Arial" w:cs="Arial"/>
                <w:b/>
              </w:rPr>
              <w:br/>
              <w:t>56068 Koblenz</w:t>
            </w:r>
          </w:p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Fax:</w:t>
            </w:r>
            <w:r w:rsidRPr="00607C74">
              <w:rPr>
                <w:rFonts w:ascii="Arial" w:hAnsi="Arial" w:cs="Arial"/>
                <w:b/>
              </w:rPr>
              <w:br/>
              <w:t>0261/1088275</w:t>
            </w:r>
          </w:p>
        </w:tc>
      </w:tr>
      <w:tr w:rsidR="00447B79" w:rsidRPr="00607C74" w:rsidTr="00FE1939">
        <w:tc>
          <w:tcPr>
            <w:tcW w:w="5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447B79" w:rsidRPr="00607C74" w:rsidTr="00FE1939">
        <w:tc>
          <w:tcPr>
            <w:tcW w:w="585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Telefonnummer:</w:t>
            </w:r>
            <w:r w:rsidRPr="00607C74">
              <w:rPr>
                <w:rFonts w:ascii="Arial" w:hAnsi="Arial" w:cs="Arial"/>
                <w:b/>
              </w:rPr>
              <w:br/>
              <w:t>0261/108-275</w:t>
            </w:r>
          </w:p>
        </w:tc>
      </w:tr>
      <w:tr w:rsidR="00447B79" w:rsidRPr="00607C74" w:rsidTr="00FE1939">
        <w:tc>
          <w:tcPr>
            <w:tcW w:w="5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447B79" w:rsidRPr="00607C74" w:rsidTr="00FE1939">
        <w:tc>
          <w:tcPr>
            <w:tcW w:w="585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E-Mail:</w:t>
            </w:r>
            <w:r w:rsidRPr="00607C74">
              <w:rPr>
                <w:rFonts w:ascii="Arial" w:hAnsi="Arial" w:cs="Arial"/>
                <w:b/>
              </w:rPr>
              <w:br/>
            </w:r>
            <w:hyperlink r:id="rId6" w:history="1">
              <w:r w:rsidRPr="00607C74">
                <w:rPr>
                  <w:rStyle w:val="Hyperlink"/>
                  <w:rFonts w:ascii="Arial" w:hAnsi="Arial" w:cs="Arial"/>
                  <w:b/>
                </w:rPr>
                <w:t>lea.bales@kvmyk.de</w:t>
              </w:r>
            </w:hyperlink>
          </w:p>
        </w:tc>
      </w:tr>
      <w:tr w:rsidR="00447B79" w:rsidRPr="00607C74" w:rsidTr="00FE1939">
        <w:tc>
          <w:tcPr>
            <w:tcW w:w="5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47B79" w:rsidRPr="00607C74" w:rsidRDefault="00F17584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br/>
            </w:r>
          </w:p>
        </w:tc>
      </w:tr>
      <w:tr w:rsidR="00447B79" w:rsidRPr="00607C74" w:rsidTr="00FE1939"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Verein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Datum</w:t>
            </w:r>
          </w:p>
        </w:tc>
      </w:tr>
      <w:tr w:rsidR="00447B79" w:rsidRPr="00607C74" w:rsidTr="00FE1939">
        <w:trPr>
          <w:trHeight w:hRule="exact" w:val="113"/>
        </w:trPr>
        <w:tc>
          <w:tcPr>
            <w:tcW w:w="54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447B79" w:rsidRPr="00607C74" w:rsidTr="00FE1939">
        <w:trPr>
          <w:trHeight w:hRule="exact" w:val="397"/>
        </w:trPr>
        <w:tc>
          <w:tcPr>
            <w:tcW w:w="5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B79" w:rsidRPr="00936F80" w:rsidRDefault="00FE1939" w:rsidP="00936F80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936F80">
              <w:rPr>
                <w:rFonts w:ascii="Arial" w:hAnsi="Arial" w:cs="Arial"/>
                <w:i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6F80">
              <w:rPr>
                <w:rFonts w:ascii="Arial" w:hAnsi="Arial" w:cs="Arial"/>
                <w:i/>
                <w:sz w:val="23"/>
                <w:szCs w:val="23"/>
              </w:rPr>
              <w:instrText xml:space="preserve"> FORMTEXT </w:instrText>
            </w:r>
            <w:r w:rsidRPr="00936F80">
              <w:rPr>
                <w:rFonts w:ascii="Arial" w:hAnsi="Arial" w:cs="Arial"/>
                <w:i/>
                <w:sz w:val="23"/>
                <w:szCs w:val="23"/>
              </w:rPr>
            </w:r>
            <w:r w:rsidRPr="00936F80">
              <w:rPr>
                <w:rFonts w:ascii="Arial" w:hAnsi="Arial" w:cs="Arial"/>
                <w:i/>
                <w:sz w:val="23"/>
                <w:szCs w:val="23"/>
              </w:rPr>
              <w:fldChar w:fldCharType="separate"/>
            </w:r>
            <w:r w:rsidR="00936F80">
              <w:rPr>
                <w:rFonts w:ascii="Arial" w:hAnsi="Arial" w:cs="Arial"/>
                <w:i/>
                <w:sz w:val="23"/>
                <w:szCs w:val="23"/>
              </w:rPr>
              <w:t> </w:t>
            </w:r>
            <w:r w:rsidR="00936F80">
              <w:rPr>
                <w:rFonts w:ascii="Arial" w:hAnsi="Arial" w:cs="Arial"/>
                <w:i/>
                <w:sz w:val="23"/>
                <w:szCs w:val="23"/>
              </w:rPr>
              <w:t> </w:t>
            </w:r>
            <w:r w:rsidR="00936F80">
              <w:rPr>
                <w:rFonts w:ascii="Arial" w:hAnsi="Arial" w:cs="Arial"/>
                <w:i/>
                <w:sz w:val="23"/>
                <w:szCs w:val="23"/>
              </w:rPr>
              <w:t> </w:t>
            </w:r>
            <w:r w:rsidR="00936F80">
              <w:rPr>
                <w:rFonts w:ascii="Arial" w:hAnsi="Arial" w:cs="Arial"/>
                <w:i/>
                <w:sz w:val="23"/>
                <w:szCs w:val="23"/>
              </w:rPr>
              <w:t> </w:t>
            </w:r>
            <w:r w:rsidR="00936F80">
              <w:rPr>
                <w:rFonts w:ascii="Arial" w:hAnsi="Arial" w:cs="Arial"/>
                <w:i/>
                <w:sz w:val="23"/>
                <w:szCs w:val="23"/>
              </w:rPr>
              <w:t> </w:t>
            </w:r>
            <w:r w:rsidRPr="00936F80">
              <w:rPr>
                <w:rFonts w:ascii="Arial" w:hAnsi="Arial" w:cs="Arial"/>
                <w:i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9" w:rsidRPr="00607C74" w:rsidRDefault="00936F80" w:rsidP="00936F80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b/>
                <w:i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i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fldChar w:fldCharType="end"/>
            </w:r>
            <w:bookmarkEnd w:id="1"/>
          </w:p>
        </w:tc>
      </w:tr>
      <w:tr w:rsidR="00447B79" w:rsidRPr="00607C74" w:rsidTr="00FE1939">
        <w:tc>
          <w:tcPr>
            <w:tcW w:w="9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447B79" w:rsidRPr="00607C74" w:rsidTr="00FE1939"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Ansprechpartner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Telefon</w:t>
            </w:r>
          </w:p>
        </w:tc>
      </w:tr>
      <w:tr w:rsidR="00447B79" w:rsidRPr="00607C74" w:rsidTr="00FE1939">
        <w:trPr>
          <w:trHeight w:hRule="exact" w:val="113"/>
        </w:trPr>
        <w:tc>
          <w:tcPr>
            <w:tcW w:w="54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447B79" w:rsidRPr="00607C74" w:rsidTr="00FE1939">
        <w:trPr>
          <w:trHeight w:hRule="exact" w:val="397"/>
        </w:trPr>
        <w:tc>
          <w:tcPr>
            <w:tcW w:w="5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B79" w:rsidRPr="00936F80" w:rsidRDefault="00FE1939" w:rsidP="00936F80">
            <w:pPr>
              <w:rPr>
                <w:rFonts w:ascii="Arial" w:hAnsi="Arial" w:cs="Arial"/>
                <w:b/>
                <w:i/>
              </w:rPr>
            </w:pPr>
            <w:r w:rsidRPr="00936F80">
              <w:rPr>
                <w:rFonts w:ascii="Arial" w:hAnsi="Arial"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36F80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936F80">
              <w:rPr>
                <w:rFonts w:ascii="Arial" w:hAnsi="Arial" w:cs="Arial"/>
                <w:b/>
                <w:i/>
              </w:rPr>
            </w:r>
            <w:r w:rsidRPr="00936F80">
              <w:rPr>
                <w:rFonts w:ascii="Arial" w:hAnsi="Arial" w:cs="Arial"/>
                <w:b/>
                <w:i/>
              </w:rPr>
              <w:fldChar w:fldCharType="separate"/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Pr="00936F80">
              <w:rPr>
                <w:rFonts w:ascii="Arial" w:hAnsi="Arial" w:cs="Arial"/>
                <w:b/>
                <w:i/>
              </w:rPr>
              <w:fldChar w:fldCharType="end"/>
            </w:r>
            <w:bookmarkEnd w:id="2"/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9" w:rsidRPr="00936F80" w:rsidRDefault="00FE1939" w:rsidP="00936F80">
            <w:pPr>
              <w:rPr>
                <w:rFonts w:ascii="Arial" w:hAnsi="Arial" w:cs="Arial"/>
                <w:b/>
                <w:i/>
              </w:rPr>
            </w:pPr>
            <w:r w:rsidRPr="00936F80">
              <w:rPr>
                <w:rFonts w:ascii="Arial" w:hAnsi="Arial"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36F80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936F80">
              <w:rPr>
                <w:rFonts w:ascii="Arial" w:hAnsi="Arial" w:cs="Arial"/>
                <w:b/>
                <w:i/>
              </w:rPr>
            </w:r>
            <w:r w:rsidRPr="00936F80">
              <w:rPr>
                <w:rFonts w:ascii="Arial" w:hAnsi="Arial" w:cs="Arial"/>
                <w:b/>
                <w:i/>
              </w:rPr>
              <w:fldChar w:fldCharType="separate"/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Pr="00936F80">
              <w:rPr>
                <w:rFonts w:ascii="Arial" w:hAnsi="Arial" w:cs="Arial"/>
                <w:b/>
                <w:i/>
              </w:rPr>
              <w:fldChar w:fldCharType="end"/>
            </w:r>
            <w:bookmarkEnd w:id="3"/>
          </w:p>
        </w:tc>
      </w:tr>
      <w:tr w:rsidR="00447B79" w:rsidRPr="00607C74" w:rsidTr="00FE1939">
        <w:tc>
          <w:tcPr>
            <w:tcW w:w="9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447B79" w:rsidRPr="00607C74" w:rsidTr="00FE1939"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  <w:r w:rsidRPr="00607C74">
              <w:rPr>
                <w:rFonts w:ascii="Arial" w:hAnsi="Arial" w:cs="Arial"/>
                <w:b/>
              </w:rPr>
              <w:t>karnevalistischer Schlachtruf</w:t>
            </w:r>
          </w:p>
        </w:tc>
      </w:tr>
      <w:tr w:rsidR="00954197" w:rsidRPr="00607C74" w:rsidTr="00FE1939">
        <w:trPr>
          <w:trHeight w:hRule="exact" w:val="113"/>
        </w:trPr>
        <w:tc>
          <w:tcPr>
            <w:tcW w:w="92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197" w:rsidRPr="00607C74" w:rsidRDefault="00954197">
            <w:pPr>
              <w:rPr>
                <w:rFonts w:ascii="Arial" w:hAnsi="Arial" w:cs="Arial"/>
                <w:b/>
              </w:rPr>
            </w:pPr>
          </w:p>
        </w:tc>
      </w:tr>
      <w:tr w:rsidR="00954197" w:rsidRPr="00607C74" w:rsidTr="00FE1939">
        <w:trPr>
          <w:trHeight w:hRule="exact" w:val="397"/>
        </w:trPr>
        <w:tc>
          <w:tcPr>
            <w:tcW w:w="92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97" w:rsidRPr="00C62CC3" w:rsidRDefault="00FE1939" w:rsidP="00936F80">
            <w:pPr>
              <w:rPr>
                <w:rFonts w:ascii="Arial" w:hAnsi="Arial" w:cs="Arial"/>
                <w:b/>
                <w:i/>
              </w:rPr>
            </w:pPr>
            <w:r w:rsidRPr="00C62CC3">
              <w:rPr>
                <w:rFonts w:ascii="Arial" w:hAnsi="Arial"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62CC3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C62CC3">
              <w:rPr>
                <w:rFonts w:ascii="Arial" w:hAnsi="Arial" w:cs="Arial"/>
                <w:b/>
                <w:i/>
              </w:rPr>
            </w:r>
            <w:r w:rsidRPr="00C62CC3">
              <w:rPr>
                <w:rFonts w:ascii="Arial" w:hAnsi="Arial" w:cs="Arial"/>
                <w:b/>
                <w:i/>
              </w:rPr>
              <w:fldChar w:fldCharType="separate"/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="00936F80">
              <w:rPr>
                <w:rFonts w:ascii="Arial" w:hAnsi="Arial" w:cs="Arial"/>
                <w:b/>
                <w:i/>
              </w:rPr>
              <w:t> </w:t>
            </w:r>
            <w:r w:rsidRPr="00C62CC3">
              <w:rPr>
                <w:rFonts w:ascii="Arial" w:hAnsi="Arial" w:cs="Arial"/>
                <w:b/>
                <w:i/>
              </w:rPr>
              <w:fldChar w:fldCharType="end"/>
            </w:r>
            <w:bookmarkEnd w:id="4"/>
          </w:p>
        </w:tc>
      </w:tr>
      <w:tr w:rsidR="00447B79" w:rsidRPr="00607C74" w:rsidTr="00FE1939">
        <w:tc>
          <w:tcPr>
            <w:tcW w:w="928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47B79" w:rsidRPr="00607C74" w:rsidRDefault="00447B79">
            <w:pPr>
              <w:rPr>
                <w:rFonts w:ascii="Arial" w:hAnsi="Arial" w:cs="Arial"/>
                <w:b/>
              </w:rPr>
            </w:pPr>
          </w:p>
        </w:tc>
      </w:tr>
      <w:tr w:rsidR="00954197" w:rsidRPr="00607C74" w:rsidTr="00FE1939">
        <w:tc>
          <w:tcPr>
            <w:tcW w:w="928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4197" w:rsidRPr="00607C74" w:rsidRDefault="00C350FF" w:rsidP="00C3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954197" w:rsidRPr="00607C74">
              <w:rPr>
                <w:rFonts w:ascii="Arial" w:hAnsi="Arial" w:cs="Arial"/>
                <w:b/>
              </w:rPr>
              <w:t xml:space="preserve">. Kreisnarrentreffen am </w:t>
            </w:r>
            <w:r>
              <w:rPr>
                <w:rFonts w:ascii="Arial" w:hAnsi="Arial" w:cs="Arial"/>
                <w:b/>
              </w:rPr>
              <w:t>05.02.2020</w:t>
            </w:r>
            <w:r w:rsidR="00F71D86">
              <w:rPr>
                <w:rFonts w:ascii="Arial" w:hAnsi="Arial" w:cs="Arial"/>
                <w:b/>
              </w:rPr>
              <w:t xml:space="preserve"> in </w:t>
            </w:r>
            <w:r>
              <w:rPr>
                <w:rFonts w:ascii="Arial" w:hAnsi="Arial" w:cs="Arial"/>
                <w:b/>
              </w:rPr>
              <w:t>Kobern-Gon</w:t>
            </w:r>
            <w:bookmarkStart w:id="5" w:name="_GoBack"/>
            <w:bookmarkEnd w:id="5"/>
            <w:r>
              <w:rPr>
                <w:rFonts w:ascii="Arial" w:hAnsi="Arial" w:cs="Arial"/>
                <w:b/>
              </w:rPr>
              <w:t>dorf</w:t>
            </w:r>
          </w:p>
        </w:tc>
      </w:tr>
      <w:tr w:rsidR="00954197" w:rsidRPr="00607C74" w:rsidTr="00FE1939">
        <w:tc>
          <w:tcPr>
            <w:tcW w:w="92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54197" w:rsidRPr="00607C74" w:rsidRDefault="00954197">
            <w:pPr>
              <w:rPr>
                <w:rFonts w:ascii="Arial" w:hAnsi="Arial" w:cs="Arial"/>
                <w:b/>
              </w:rPr>
            </w:pPr>
          </w:p>
        </w:tc>
      </w:tr>
      <w:tr w:rsidR="00FE1939" w:rsidRPr="00607C74" w:rsidTr="00FE1939">
        <w:trPr>
          <w:trHeight w:hRule="exact" w:val="790"/>
        </w:trPr>
        <w:tc>
          <w:tcPr>
            <w:tcW w:w="52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E1939" w:rsidRPr="00607C74" w:rsidRDefault="00FE1939" w:rsidP="00F71D86">
            <w:pPr>
              <w:rPr>
                <w:rFonts w:ascii="Arial" w:hAnsi="Arial" w:cs="Arial"/>
              </w:rPr>
            </w:pPr>
            <w:r w:rsidRPr="00607C74">
              <w:rPr>
                <w:rFonts w:ascii="Arial" w:hAnsi="Arial" w:cs="Arial"/>
              </w:rPr>
              <w:t>Anzahl der teilnehmenden Personen (max.</w:t>
            </w:r>
            <w:r w:rsidR="00F71D86">
              <w:rPr>
                <w:rFonts w:ascii="Arial" w:hAnsi="Arial" w:cs="Arial"/>
              </w:rPr>
              <w:t>8</w:t>
            </w:r>
            <w:r w:rsidRPr="00607C74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9" w:rsidRPr="00936F80" w:rsidRDefault="00FE1939" w:rsidP="00936F8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36F80">
              <w:rPr>
                <w:rFonts w:ascii="Arial" w:hAnsi="Arial" w:cs="Arial"/>
                <w:b/>
                <w:sz w:val="44"/>
                <w:szCs w:val="4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36F80">
              <w:rPr>
                <w:rFonts w:ascii="Arial" w:hAnsi="Arial" w:cs="Arial"/>
                <w:b/>
                <w:sz w:val="44"/>
                <w:szCs w:val="44"/>
              </w:rPr>
              <w:instrText xml:space="preserve"> FORMTEXT </w:instrText>
            </w:r>
            <w:r w:rsidRPr="00936F80">
              <w:rPr>
                <w:rFonts w:ascii="Arial" w:hAnsi="Arial" w:cs="Arial"/>
                <w:b/>
                <w:sz w:val="44"/>
                <w:szCs w:val="44"/>
              </w:rPr>
            </w:r>
            <w:r w:rsidRPr="00936F80">
              <w:rPr>
                <w:rFonts w:ascii="Arial" w:hAnsi="Arial" w:cs="Arial"/>
                <w:b/>
                <w:sz w:val="44"/>
                <w:szCs w:val="44"/>
              </w:rPr>
              <w:fldChar w:fldCharType="separate"/>
            </w:r>
            <w:r w:rsidR="00936F80">
              <w:rPr>
                <w:rFonts w:ascii="Arial" w:hAnsi="Arial" w:cs="Arial"/>
                <w:b/>
                <w:sz w:val="44"/>
                <w:szCs w:val="44"/>
              </w:rPr>
              <w:t> </w:t>
            </w:r>
            <w:r w:rsidR="00936F80">
              <w:rPr>
                <w:rFonts w:ascii="Arial" w:hAnsi="Arial" w:cs="Arial"/>
                <w:b/>
                <w:sz w:val="44"/>
                <w:szCs w:val="44"/>
              </w:rPr>
              <w:t> </w:t>
            </w:r>
            <w:r w:rsidR="00936F80">
              <w:rPr>
                <w:rFonts w:ascii="Arial" w:hAnsi="Arial" w:cs="Arial"/>
                <w:b/>
                <w:sz w:val="44"/>
                <w:szCs w:val="44"/>
              </w:rPr>
              <w:t> </w:t>
            </w:r>
            <w:r w:rsidR="00936F80">
              <w:rPr>
                <w:rFonts w:ascii="Arial" w:hAnsi="Arial" w:cs="Arial"/>
                <w:b/>
                <w:sz w:val="44"/>
                <w:szCs w:val="44"/>
              </w:rPr>
              <w:t> </w:t>
            </w:r>
            <w:r w:rsidR="00936F80">
              <w:rPr>
                <w:rFonts w:ascii="Arial" w:hAnsi="Arial" w:cs="Arial"/>
                <w:b/>
                <w:sz w:val="44"/>
                <w:szCs w:val="44"/>
              </w:rPr>
              <w:t> </w:t>
            </w:r>
            <w:r w:rsidRPr="00936F80">
              <w:rPr>
                <w:rFonts w:ascii="Arial" w:hAnsi="Arial" w:cs="Arial"/>
                <w:b/>
                <w:sz w:val="44"/>
                <w:szCs w:val="44"/>
              </w:rPr>
              <w:fldChar w:fldCharType="end"/>
            </w:r>
            <w:bookmarkEnd w:id="6"/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</w:rPr>
            </w:pPr>
          </w:p>
        </w:tc>
      </w:tr>
      <w:tr w:rsidR="00FE1939" w:rsidRPr="00607C74" w:rsidTr="00FE1939">
        <w:trPr>
          <w:trHeight w:val="128"/>
        </w:trPr>
        <w:tc>
          <w:tcPr>
            <w:tcW w:w="92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</w:rPr>
            </w:pPr>
          </w:p>
        </w:tc>
      </w:tr>
      <w:tr w:rsidR="00FE1939" w:rsidRPr="00607C74" w:rsidTr="00FE1939">
        <w:tc>
          <w:tcPr>
            <w:tcW w:w="92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</w:rPr>
            </w:pPr>
            <w:r w:rsidRPr="00607C74">
              <w:rPr>
                <w:rFonts w:ascii="Arial" w:hAnsi="Arial" w:cs="Arial"/>
              </w:rPr>
              <w:t xml:space="preserve">Name </w:t>
            </w:r>
            <w:r w:rsidR="00783062">
              <w:rPr>
                <w:rFonts w:ascii="Arial" w:hAnsi="Arial" w:cs="Arial"/>
              </w:rPr>
              <w:t>des Prinzen/der Prinzessin/</w:t>
            </w:r>
            <w:r w:rsidRPr="00607C74">
              <w:rPr>
                <w:rFonts w:ascii="Arial" w:hAnsi="Arial" w:cs="Arial"/>
              </w:rPr>
              <w:t>der Person, die die Orden auf der Bühne in Empfang nimmt:</w:t>
            </w:r>
          </w:p>
        </w:tc>
      </w:tr>
      <w:tr w:rsidR="00FE1939" w:rsidRPr="00607C74" w:rsidTr="00FE1939">
        <w:trPr>
          <w:trHeight w:hRule="exact" w:val="208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</w:tr>
      <w:tr w:rsidR="00FE1939" w:rsidRPr="00607C74" w:rsidTr="00FE1939">
        <w:trPr>
          <w:trHeight w:hRule="exact" w:val="397"/>
        </w:trPr>
        <w:tc>
          <w:tcPr>
            <w:tcW w:w="92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939" w:rsidRPr="00607C74" w:rsidRDefault="00FE1939" w:rsidP="00755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E1939" w:rsidRPr="00607C74" w:rsidTr="00FE1939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</w:tr>
      <w:tr w:rsidR="00FE1939" w:rsidRPr="00607C74" w:rsidTr="00FE1939">
        <w:tc>
          <w:tcPr>
            <w:tcW w:w="92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</w:rPr>
            </w:pPr>
            <w:r w:rsidRPr="00607C74">
              <w:rPr>
                <w:rFonts w:ascii="Arial" w:hAnsi="Arial" w:cs="Arial"/>
              </w:rPr>
              <w:t>Bitte kreuzen Sie an, ob Sie Stehplätze oder Sitzplätze für Ihren Verein wünschen:</w:t>
            </w:r>
          </w:p>
        </w:tc>
      </w:tr>
      <w:tr w:rsidR="00FE1939" w:rsidRPr="00607C74" w:rsidTr="00FE1939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</w:tr>
      <w:bookmarkStart w:id="8" w:name="Kontrollkästchen2"/>
      <w:tr w:rsidR="00FE1939" w:rsidRPr="00607C74" w:rsidTr="00FE1939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sz w:val="28"/>
                <w:szCs w:val="28"/>
              </w:rPr>
            </w:pPr>
            <w:r w:rsidRPr="00607C7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C7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350FF">
              <w:rPr>
                <w:rFonts w:ascii="Arial" w:hAnsi="Arial" w:cs="Arial"/>
                <w:sz w:val="28"/>
                <w:szCs w:val="28"/>
              </w:rPr>
            </w:r>
            <w:r w:rsidR="00C350F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07C7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  <w:r w:rsidRPr="00607C74">
              <w:rPr>
                <w:rFonts w:ascii="Arial" w:hAnsi="Arial" w:cs="Arial"/>
                <w:sz w:val="28"/>
                <w:szCs w:val="28"/>
              </w:rPr>
              <w:t xml:space="preserve"> Stehplätze</w:t>
            </w:r>
          </w:p>
        </w:tc>
        <w:bookmarkStart w:id="9" w:name="Kontrollkästchen3"/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sz w:val="28"/>
                <w:szCs w:val="28"/>
              </w:rPr>
            </w:pPr>
            <w:r w:rsidRPr="00607C7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07C7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350FF">
              <w:rPr>
                <w:rFonts w:ascii="Arial" w:hAnsi="Arial" w:cs="Arial"/>
                <w:sz w:val="28"/>
                <w:szCs w:val="28"/>
              </w:rPr>
            </w:r>
            <w:r w:rsidR="00C350F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07C7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  <w:r w:rsidRPr="00607C74">
              <w:rPr>
                <w:rFonts w:ascii="Arial" w:hAnsi="Arial" w:cs="Arial"/>
                <w:sz w:val="28"/>
                <w:szCs w:val="28"/>
              </w:rPr>
              <w:t xml:space="preserve"> Sitzplätze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1939" w:rsidRPr="00607C74" w:rsidTr="00FE193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939" w:rsidRPr="00607C74" w:rsidRDefault="00FE1939">
            <w:pPr>
              <w:rPr>
                <w:rFonts w:ascii="Arial" w:hAnsi="Arial" w:cs="Arial"/>
                <w:b/>
              </w:rPr>
            </w:pPr>
          </w:p>
        </w:tc>
      </w:tr>
    </w:tbl>
    <w:p w:rsidR="00DB2447" w:rsidRDefault="00447B79" w:rsidP="009223FD">
      <w:pPr>
        <w:spacing w:before="120"/>
        <w:rPr>
          <w:rFonts w:ascii="Arial" w:hAnsi="Arial" w:cs="Arial"/>
        </w:rPr>
      </w:pPr>
      <w:r w:rsidRPr="00F17584">
        <w:rPr>
          <w:rFonts w:ascii="Arial" w:hAnsi="Arial" w:cs="Arial"/>
        </w:rPr>
        <w:t>Mit freundlichen Grüßen</w:t>
      </w:r>
    </w:p>
    <w:p w:rsidR="00F17584" w:rsidRDefault="00F17584" w:rsidP="009223FD">
      <w:pPr>
        <w:ind w:left="-360"/>
        <w:rPr>
          <w:rFonts w:ascii="Arial" w:hAnsi="Arial" w:cs="Arial"/>
        </w:rPr>
      </w:pPr>
    </w:p>
    <w:p w:rsidR="00C62CC3" w:rsidRDefault="00C62CC3" w:rsidP="009223FD">
      <w:pPr>
        <w:ind w:left="-360"/>
        <w:rPr>
          <w:rFonts w:ascii="Arial" w:hAnsi="Arial" w:cs="Arial"/>
        </w:rPr>
      </w:pPr>
    </w:p>
    <w:p w:rsidR="00C62CC3" w:rsidRDefault="00C62CC3" w:rsidP="009223FD">
      <w:pPr>
        <w:ind w:left="-36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62CC3" w:rsidRPr="002F34E1" w:rsidTr="002F34E1">
        <w:tc>
          <w:tcPr>
            <w:tcW w:w="5070" w:type="dxa"/>
            <w:tcBorders>
              <w:top w:val="single" w:sz="4" w:space="0" w:color="auto"/>
            </w:tcBorders>
          </w:tcPr>
          <w:p w:rsidR="00C62CC3" w:rsidRPr="002F34E1" w:rsidRDefault="00C62CC3" w:rsidP="00936F80">
            <w:pPr>
              <w:rPr>
                <w:rFonts w:ascii="Arial" w:hAnsi="Arial" w:cs="Arial"/>
              </w:rPr>
            </w:pPr>
            <w:r w:rsidRPr="002F34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Vorname, Name bitte mit realen Angaben überschreiben"/>
                  <w:textInput>
                    <w:default w:val="Vorname, Name"/>
                  </w:textInput>
                </w:ffData>
              </w:fldChar>
            </w:r>
            <w:bookmarkStart w:id="10" w:name="Text8"/>
            <w:r w:rsidRPr="002F34E1">
              <w:rPr>
                <w:rFonts w:ascii="Arial" w:hAnsi="Arial" w:cs="Arial"/>
              </w:rPr>
              <w:instrText xml:space="preserve"> FORMTEXT </w:instrText>
            </w:r>
            <w:r w:rsidRPr="002F34E1">
              <w:rPr>
                <w:rFonts w:ascii="Arial" w:hAnsi="Arial" w:cs="Arial"/>
              </w:rPr>
            </w:r>
            <w:r w:rsidRPr="002F34E1">
              <w:rPr>
                <w:rFonts w:ascii="Arial" w:hAnsi="Arial" w:cs="Arial"/>
              </w:rPr>
              <w:fldChar w:fldCharType="separate"/>
            </w:r>
            <w:r w:rsidRPr="002F34E1">
              <w:rPr>
                <w:rFonts w:ascii="Arial" w:hAnsi="Arial" w:cs="Arial"/>
                <w:noProof/>
              </w:rPr>
              <w:t>Vorname, Name</w:t>
            </w:r>
            <w:r w:rsidRPr="002F34E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62CC3" w:rsidRPr="002F34E1" w:rsidTr="002F34E1">
        <w:tc>
          <w:tcPr>
            <w:tcW w:w="5070" w:type="dxa"/>
          </w:tcPr>
          <w:p w:rsidR="00C62CC3" w:rsidRPr="002F34E1" w:rsidRDefault="00936F80" w:rsidP="00936F80">
            <w:pPr>
              <w:rPr>
                <w:rFonts w:ascii="Arial" w:hAnsi="Arial" w:cs="Arial"/>
              </w:rPr>
            </w:pPr>
            <w:r w:rsidRPr="002F34E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&quot;Funktion&quot; bitte mt der realen Funktionsbezeichnung überschreiben"/>
                  <w:textInput>
                    <w:default w:val="Funktion"/>
                  </w:textInput>
                </w:ffData>
              </w:fldChar>
            </w:r>
            <w:bookmarkStart w:id="11" w:name="Text9"/>
            <w:r w:rsidRPr="002F34E1">
              <w:rPr>
                <w:rFonts w:ascii="Arial" w:hAnsi="Arial" w:cs="Arial"/>
              </w:rPr>
              <w:instrText xml:space="preserve"> FORMTEXT </w:instrText>
            </w:r>
            <w:r w:rsidRPr="002F34E1">
              <w:rPr>
                <w:rFonts w:ascii="Arial" w:hAnsi="Arial" w:cs="Arial"/>
              </w:rPr>
            </w:r>
            <w:r w:rsidRPr="002F34E1">
              <w:rPr>
                <w:rFonts w:ascii="Arial" w:hAnsi="Arial" w:cs="Arial"/>
              </w:rPr>
              <w:fldChar w:fldCharType="separate"/>
            </w:r>
            <w:r w:rsidRPr="002F34E1">
              <w:rPr>
                <w:rFonts w:ascii="Arial" w:hAnsi="Arial" w:cs="Arial"/>
                <w:noProof/>
              </w:rPr>
              <w:t>Funktion</w:t>
            </w:r>
            <w:r w:rsidRPr="002F34E1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17584" w:rsidRPr="00F17584" w:rsidRDefault="00F17584">
      <w:pPr>
        <w:rPr>
          <w:rFonts w:ascii="Arial" w:hAnsi="Arial" w:cs="Arial"/>
        </w:rPr>
      </w:pPr>
    </w:p>
    <w:sectPr w:rsidR="00F17584" w:rsidRPr="00F17584" w:rsidSect="009223F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47"/>
    <w:rsid w:val="0000025A"/>
    <w:rsid w:val="00003EE5"/>
    <w:rsid w:val="00004233"/>
    <w:rsid w:val="00007126"/>
    <w:rsid w:val="00010886"/>
    <w:rsid w:val="0001096B"/>
    <w:rsid w:val="00011E3A"/>
    <w:rsid w:val="0001228B"/>
    <w:rsid w:val="00014C7C"/>
    <w:rsid w:val="00017B93"/>
    <w:rsid w:val="0002681D"/>
    <w:rsid w:val="00032A7B"/>
    <w:rsid w:val="00033F67"/>
    <w:rsid w:val="00036566"/>
    <w:rsid w:val="00040185"/>
    <w:rsid w:val="00040211"/>
    <w:rsid w:val="00040CFD"/>
    <w:rsid w:val="00044FCE"/>
    <w:rsid w:val="00045603"/>
    <w:rsid w:val="00045931"/>
    <w:rsid w:val="00050084"/>
    <w:rsid w:val="00053653"/>
    <w:rsid w:val="00055DBC"/>
    <w:rsid w:val="000561B3"/>
    <w:rsid w:val="00057F39"/>
    <w:rsid w:val="0006051B"/>
    <w:rsid w:val="00060B4C"/>
    <w:rsid w:val="000617BB"/>
    <w:rsid w:val="00061AB7"/>
    <w:rsid w:val="000635B0"/>
    <w:rsid w:val="00063F19"/>
    <w:rsid w:val="00067D16"/>
    <w:rsid w:val="00070011"/>
    <w:rsid w:val="0007059F"/>
    <w:rsid w:val="000738D2"/>
    <w:rsid w:val="000743D1"/>
    <w:rsid w:val="000753F2"/>
    <w:rsid w:val="00087E79"/>
    <w:rsid w:val="000921F7"/>
    <w:rsid w:val="00095621"/>
    <w:rsid w:val="00096E1D"/>
    <w:rsid w:val="00097C73"/>
    <w:rsid w:val="000A0DC6"/>
    <w:rsid w:val="000A15B0"/>
    <w:rsid w:val="000A1748"/>
    <w:rsid w:val="000A1E9C"/>
    <w:rsid w:val="000A324C"/>
    <w:rsid w:val="000A370A"/>
    <w:rsid w:val="000A590E"/>
    <w:rsid w:val="000A6514"/>
    <w:rsid w:val="000A74F0"/>
    <w:rsid w:val="000A7EAE"/>
    <w:rsid w:val="000B44A0"/>
    <w:rsid w:val="000B4921"/>
    <w:rsid w:val="000B5B7B"/>
    <w:rsid w:val="000C3620"/>
    <w:rsid w:val="000C4ED7"/>
    <w:rsid w:val="000C5212"/>
    <w:rsid w:val="000D07AD"/>
    <w:rsid w:val="000D0B87"/>
    <w:rsid w:val="000D1117"/>
    <w:rsid w:val="000D4266"/>
    <w:rsid w:val="000D4940"/>
    <w:rsid w:val="000D6A20"/>
    <w:rsid w:val="000E19BE"/>
    <w:rsid w:val="000E222D"/>
    <w:rsid w:val="000E2500"/>
    <w:rsid w:val="000E3A75"/>
    <w:rsid w:val="000E6B06"/>
    <w:rsid w:val="000F0B88"/>
    <w:rsid w:val="000F2E7A"/>
    <w:rsid w:val="000F456B"/>
    <w:rsid w:val="000F4597"/>
    <w:rsid w:val="000F4B20"/>
    <w:rsid w:val="000F64FC"/>
    <w:rsid w:val="00100697"/>
    <w:rsid w:val="00103F2D"/>
    <w:rsid w:val="00106276"/>
    <w:rsid w:val="001069D5"/>
    <w:rsid w:val="00110297"/>
    <w:rsid w:val="00110711"/>
    <w:rsid w:val="00114702"/>
    <w:rsid w:val="00115A1C"/>
    <w:rsid w:val="0011675E"/>
    <w:rsid w:val="001177ED"/>
    <w:rsid w:val="00120657"/>
    <w:rsid w:val="00120D80"/>
    <w:rsid w:val="001219C0"/>
    <w:rsid w:val="0012247F"/>
    <w:rsid w:val="00122BEE"/>
    <w:rsid w:val="00122E7B"/>
    <w:rsid w:val="0012442F"/>
    <w:rsid w:val="001300D8"/>
    <w:rsid w:val="00134850"/>
    <w:rsid w:val="00135C79"/>
    <w:rsid w:val="0013685D"/>
    <w:rsid w:val="00140BDC"/>
    <w:rsid w:val="00140C41"/>
    <w:rsid w:val="0014326A"/>
    <w:rsid w:val="00143DEE"/>
    <w:rsid w:val="001451F0"/>
    <w:rsid w:val="00145D26"/>
    <w:rsid w:val="001509FB"/>
    <w:rsid w:val="00150D7A"/>
    <w:rsid w:val="00151762"/>
    <w:rsid w:val="00152A8F"/>
    <w:rsid w:val="00152C2E"/>
    <w:rsid w:val="00152FA7"/>
    <w:rsid w:val="00154E9F"/>
    <w:rsid w:val="0016089A"/>
    <w:rsid w:val="00160CEF"/>
    <w:rsid w:val="00163952"/>
    <w:rsid w:val="0016632B"/>
    <w:rsid w:val="00166D96"/>
    <w:rsid w:val="001671A4"/>
    <w:rsid w:val="00170DB5"/>
    <w:rsid w:val="00172339"/>
    <w:rsid w:val="00173846"/>
    <w:rsid w:val="00173AE4"/>
    <w:rsid w:val="00176580"/>
    <w:rsid w:val="00187DF6"/>
    <w:rsid w:val="0019060A"/>
    <w:rsid w:val="0019349F"/>
    <w:rsid w:val="00193C18"/>
    <w:rsid w:val="00196776"/>
    <w:rsid w:val="00196EAA"/>
    <w:rsid w:val="001A204B"/>
    <w:rsid w:val="001B0E2D"/>
    <w:rsid w:val="001B103F"/>
    <w:rsid w:val="001B3071"/>
    <w:rsid w:val="001B4330"/>
    <w:rsid w:val="001B6DB1"/>
    <w:rsid w:val="001C48A0"/>
    <w:rsid w:val="001C65EE"/>
    <w:rsid w:val="001D4474"/>
    <w:rsid w:val="001D5A1A"/>
    <w:rsid w:val="001D61CE"/>
    <w:rsid w:val="001E1144"/>
    <w:rsid w:val="001E15E5"/>
    <w:rsid w:val="001E4243"/>
    <w:rsid w:val="001E4317"/>
    <w:rsid w:val="001E473C"/>
    <w:rsid w:val="001F07F7"/>
    <w:rsid w:val="001F1519"/>
    <w:rsid w:val="001F2809"/>
    <w:rsid w:val="001F46DC"/>
    <w:rsid w:val="001F58B5"/>
    <w:rsid w:val="001F7808"/>
    <w:rsid w:val="00200DE6"/>
    <w:rsid w:val="00201301"/>
    <w:rsid w:val="0020163D"/>
    <w:rsid w:val="00210815"/>
    <w:rsid w:val="00211D22"/>
    <w:rsid w:val="002234EE"/>
    <w:rsid w:val="00224A23"/>
    <w:rsid w:val="0022586D"/>
    <w:rsid w:val="00226248"/>
    <w:rsid w:val="002262AC"/>
    <w:rsid w:val="00226AEC"/>
    <w:rsid w:val="00226BF6"/>
    <w:rsid w:val="00231276"/>
    <w:rsid w:val="00232E81"/>
    <w:rsid w:val="00233FB1"/>
    <w:rsid w:val="00234AEE"/>
    <w:rsid w:val="002358B0"/>
    <w:rsid w:val="00236239"/>
    <w:rsid w:val="00236D4A"/>
    <w:rsid w:val="00236E48"/>
    <w:rsid w:val="00237063"/>
    <w:rsid w:val="00250A5B"/>
    <w:rsid w:val="00250D39"/>
    <w:rsid w:val="002519B9"/>
    <w:rsid w:val="00253162"/>
    <w:rsid w:val="00254C09"/>
    <w:rsid w:val="002574B7"/>
    <w:rsid w:val="00257B65"/>
    <w:rsid w:val="00263BF0"/>
    <w:rsid w:val="002657EA"/>
    <w:rsid w:val="0027242C"/>
    <w:rsid w:val="002743D9"/>
    <w:rsid w:val="002760B8"/>
    <w:rsid w:val="00283767"/>
    <w:rsid w:val="002860E8"/>
    <w:rsid w:val="00287780"/>
    <w:rsid w:val="00291F49"/>
    <w:rsid w:val="00293B6A"/>
    <w:rsid w:val="0029457A"/>
    <w:rsid w:val="002A07AC"/>
    <w:rsid w:val="002A0872"/>
    <w:rsid w:val="002A2501"/>
    <w:rsid w:val="002A276D"/>
    <w:rsid w:val="002A50B4"/>
    <w:rsid w:val="002A6F33"/>
    <w:rsid w:val="002B4462"/>
    <w:rsid w:val="002B6C1C"/>
    <w:rsid w:val="002B6FD3"/>
    <w:rsid w:val="002C19DE"/>
    <w:rsid w:val="002C3A82"/>
    <w:rsid w:val="002C58E1"/>
    <w:rsid w:val="002D1A72"/>
    <w:rsid w:val="002D1BCB"/>
    <w:rsid w:val="002D31DC"/>
    <w:rsid w:val="002D4A49"/>
    <w:rsid w:val="002D5260"/>
    <w:rsid w:val="002E77B4"/>
    <w:rsid w:val="002F0DA6"/>
    <w:rsid w:val="002F34E1"/>
    <w:rsid w:val="002F3869"/>
    <w:rsid w:val="002F3A53"/>
    <w:rsid w:val="002F3CCD"/>
    <w:rsid w:val="00304062"/>
    <w:rsid w:val="00310E1F"/>
    <w:rsid w:val="0031676F"/>
    <w:rsid w:val="003173B1"/>
    <w:rsid w:val="00317823"/>
    <w:rsid w:val="003264F1"/>
    <w:rsid w:val="0032738A"/>
    <w:rsid w:val="00327C79"/>
    <w:rsid w:val="003319EB"/>
    <w:rsid w:val="00332178"/>
    <w:rsid w:val="003329BC"/>
    <w:rsid w:val="003350B0"/>
    <w:rsid w:val="00335A56"/>
    <w:rsid w:val="0034012E"/>
    <w:rsid w:val="003419EC"/>
    <w:rsid w:val="00341FCA"/>
    <w:rsid w:val="00350945"/>
    <w:rsid w:val="00350C68"/>
    <w:rsid w:val="00362083"/>
    <w:rsid w:val="00363ECC"/>
    <w:rsid w:val="003670DB"/>
    <w:rsid w:val="00367D3B"/>
    <w:rsid w:val="003714BF"/>
    <w:rsid w:val="00371B9D"/>
    <w:rsid w:val="00372DB0"/>
    <w:rsid w:val="00374591"/>
    <w:rsid w:val="00375BA4"/>
    <w:rsid w:val="00376FA9"/>
    <w:rsid w:val="00381429"/>
    <w:rsid w:val="00386477"/>
    <w:rsid w:val="00387528"/>
    <w:rsid w:val="003902AE"/>
    <w:rsid w:val="003906DB"/>
    <w:rsid w:val="00390C15"/>
    <w:rsid w:val="00392FAE"/>
    <w:rsid w:val="0039350C"/>
    <w:rsid w:val="00393D31"/>
    <w:rsid w:val="00394BEE"/>
    <w:rsid w:val="003959E9"/>
    <w:rsid w:val="00396FE1"/>
    <w:rsid w:val="003A0553"/>
    <w:rsid w:val="003A0842"/>
    <w:rsid w:val="003A0E27"/>
    <w:rsid w:val="003A1A58"/>
    <w:rsid w:val="003A1DE9"/>
    <w:rsid w:val="003A203B"/>
    <w:rsid w:val="003A56B6"/>
    <w:rsid w:val="003A57B2"/>
    <w:rsid w:val="003A5D5E"/>
    <w:rsid w:val="003A6185"/>
    <w:rsid w:val="003B075E"/>
    <w:rsid w:val="003B34F1"/>
    <w:rsid w:val="003B3B69"/>
    <w:rsid w:val="003B4EB9"/>
    <w:rsid w:val="003B6285"/>
    <w:rsid w:val="003B6831"/>
    <w:rsid w:val="003C18C0"/>
    <w:rsid w:val="003C217F"/>
    <w:rsid w:val="003C2851"/>
    <w:rsid w:val="003C5053"/>
    <w:rsid w:val="003C62CC"/>
    <w:rsid w:val="003D0056"/>
    <w:rsid w:val="003D1105"/>
    <w:rsid w:val="003D1261"/>
    <w:rsid w:val="003D61E8"/>
    <w:rsid w:val="003E0BD7"/>
    <w:rsid w:val="003E2562"/>
    <w:rsid w:val="003E2716"/>
    <w:rsid w:val="003E348D"/>
    <w:rsid w:val="003E5469"/>
    <w:rsid w:val="003E5EF9"/>
    <w:rsid w:val="003E60B4"/>
    <w:rsid w:val="003E6B57"/>
    <w:rsid w:val="003E79F2"/>
    <w:rsid w:val="003E7B9F"/>
    <w:rsid w:val="003F0263"/>
    <w:rsid w:val="003F05D3"/>
    <w:rsid w:val="003F0F9A"/>
    <w:rsid w:val="003F233A"/>
    <w:rsid w:val="003F3340"/>
    <w:rsid w:val="003F6A21"/>
    <w:rsid w:val="003F6AD4"/>
    <w:rsid w:val="003F6C82"/>
    <w:rsid w:val="003F7D7C"/>
    <w:rsid w:val="00400300"/>
    <w:rsid w:val="0040084C"/>
    <w:rsid w:val="0040087F"/>
    <w:rsid w:val="00401E92"/>
    <w:rsid w:val="0040253D"/>
    <w:rsid w:val="0040261A"/>
    <w:rsid w:val="00406B7E"/>
    <w:rsid w:val="00406C3D"/>
    <w:rsid w:val="00410DC2"/>
    <w:rsid w:val="0041175C"/>
    <w:rsid w:val="004125B6"/>
    <w:rsid w:val="004155F9"/>
    <w:rsid w:val="00420F05"/>
    <w:rsid w:val="0042743C"/>
    <w:rsid w:val="00435E45"/>
    <w:rsid w:val="0043712A"/>
    <w:rsid w:val="004372FB"/>
    <w:rsid w:val="004374DB"/>
    <w:rsid w:val="00437ADE"/>
    <w:rsid w:val="00440421"/>
    <w:rsid w:val="00445079"/>
    <w:rsid w:val="00447B79"/>
    <w:rsid w:val="00450DB0"/>
    <w:rsid w:val="004512DF"/>
    <w:rsid w:val="0045188F"/>
    <w:rsid w:val="0045304D"/>
    <w:rsid w:val="00453453"/>
    <w:rsid w:val="00454166"/>
    <w:rsid w:val="00460AC9"/>
    <w:rsid w:val="00462772"/>
    <w:rsid w:val="004632ED"/>
    <w:rsid w:val="00464D35"/>
    <w:rsid w:val="00464E8D"/>
    <w:rsid w:val="00466636"/>
    <w:rsid w:val="00466B55"/>
    <w:rsid w:val="004678F4"/>
    <w:rsid w:val="00471206"/>
    <w:rsid w:val="0047145D"/>
    <w:rsid w:val="00471AB7"/>
    <w:rsid w:val="00474E2A"/>
    <w:rsid w:val="00475CB7"/>
    <w:rsid w:val="0047761E"/>
    <w:rsid w:val="004776D8"/>
    <w:rsid w:val="004816C2"/>
    <w:rsid w:val="0048404C"/>
    <w:rsid w:val="00484FB9"/>
    <w:rsid w:val="004854A6"/>
    <w:rsid w:val="00486372"/>
    <w:rsid w:val="004865E9"/>
    <w:rsid w:val="004877BE"/>
    <w:rsid w:val="004909FA"/>
    <w:rsid w:val="00491607"/>
    <w:rsid w:val="004925F7"/>
    <w:rsid w:val="004927C0"/>
    <w:rsid w:val="004929BB"/>
    <w:rsid w:val="00495CE8"/>
    <w:rsid w:val="004A0772"/>
    <w:rsid w:val="004A0EC7"/>
    <w:rsid w:val="004A3237"/>
    <w:rsid w:val="004A3AAA"/>
    <w:rsid w:val="004A6EFB"/>
    <w:rsid w:val="004A753C"/>
    <w:rsid w:val="004B50EF"/>
    <w:rsid w:val="004B5C34"/>
    <w:rsid w:val="004C4AD1"/>
    <w:rsid w:val="004C5002"/>
    <w:rsid w:val="004D196A"/>
    <w:rsid w:val="004D1CC6"/>
    <w:rsid w:val="004D3EF2"/>
    <w:rsid w:val="004D5105"/>
    <w:rsid w:val="004D657D"/>
    <w:rsid w:val="004D7F7A"/>
    <w:rsid w:val="004E14BF"/>
    <w:rsid w:val="004E279B"/>
    <w:rsid w:val="004E5D49"/>
    <w:rsid w:val="004E6A13"/>
    <w:rsid w:val="004F10F5"/>
    <w:rsid w:val="004F19C9"/>
    <w:rsid w:val="004F4DCA"/>
    <w:rsid w:val="004F58D9"/>
    <w:rsid w:val="004F6DF1"/>
    <w:rsid w:val="004F7463"/>
    <w:rsid w:val="00500299"/>
    <w:rsid w:val="005003CE"/>
    <w:rsid w:val="005021BA"/>
    <w:rsid w:val="00502DD4"/>
    <w:rsid w:val="00506FD5"/>
    <w:rsid w:val="0051605A"/>
    <w:rsid w:val="00521966"/>
    <w:rsid w:val="00522FE5"/>
    <w:rsid w:val="00525360"/>
    <w:rsid w:val="00527EC3"/>
    <w:rsid w:val="00532E3F"/>
    <w:rsid w:val="005332A7"/>
    <w:rsid w:val="00534834"/>
    <w:rsid w:val="00537BE6"/>
    <w:rsid w:val="005401DA"/>
    <w:rsid w:val="00543A28"/>
    <w:rsid w:val="00543DA5"/>
    <w:rsid w:val="005451F4"/>
    <w:rsid w:val="00547103"/>
    <w:rsid w:val="00547CF8"/>
    <w:rsid w:val="0055156F"/>
    <w:rsid w:val="005535C1"/>
    <w:rsid w:val="0055553D"/>
    <w:rsid w:val="005574DC"/>
    <w:rsid w:val="00563E0C"/>
    <w:rsid w:val="005676FB"/>
    <w:rsid w:val="005677FA"/>
    <w:rsid w:val="0057059B"/>
    <w:rsid w:val="005714BF"/>
    <w:rsid w:val="0057579F"/>
    <w:rsid w:val="00576289"/>
    <w:rsid w:val="00577510"/>
    <w:rsid w:val="00580ADB"/>
    <w:rsid w:val="00582AAF"/>
    <w:rsid w:val="00582EAE"/>
    <w:rsid w:val="005833DB"/>
    <w:rsid w:val="00587E4D"/>
    <w:rsid w:val="00591544"/>
    <w:rsid w:val="00594644"/>
    <w:rsid w:val="00595150"/>
    <w:rsid w:val="005A34CD"/>
    <w:rsid w:val="005A5D36"/>
    <w:rsid w:val="005B0D6A"/>
    <w:rsid w:val="005B52CF"/>
    <w:rsid w:val="005B5AB5"/>
    <w:rsid w:val="005B6509"/>
    <w:rsid w:val="005C0278"/>
    <w:rsid w:val="005C0E24"/>
    <w:rsid w:val="005C1B1C"/>
    <w:rsid w:val="005D1319"/>
    <w:rsid w:val="005D1FF1"/>
    <w:rsid w:val="005D202F"/>
    <w:rsid w:val="005D300B"/>
    <w:rsid w:val="005D4F81"/>
    <w:rsid w:val="005D571A"/>
    <w:rsid w:val="005D5DEB"/>
    <w:rsid w:val="005D64B0"/>
    <w:rsid w:val="005E031A"/>
    <w:rsid w:val="005E0332"/>
    <w:rsid w:val="005E10EE"/>
    <w:rsid w:val="005E5EFE"/>
    <w:rsid w:val="005F0DEC"/>
    <w:rsid w:val="005F2F7F"/>
    <w:rsid w:val="005F5264"/>
    <w:rsid w:val="005F7338"/>
    <w:rsid w:val="00604734"/>
    <w:rsid w:val="00605007"/>
    <w:rsid w:val="00606851"/>
    <w:rsid w:val="00606A84"/>
    <w:rsid w:val="00607C74"/>
    <w:rsid w:val="00610E82"/>
    <w:rsid w:val="00611CCF"/>
    <w:rsid w:val="00612DFF"/>
    <w:rsid w:val="00614B2C"/>
    <w:rsid w:val="00617C58"/>
    <w:rsid w:val="00620FAA"/>
    <w:rsid w:val="00622FB0"/>
    <w:rsid w:val="0062305D"/>
    <w:rsid w:val="00624880"/>
    <w:rsid w:val="00624C0D"/>
    <w:rsid w:val="006252E8"/>
    <w:rsid w:val="00632905"/>
    <w:rsid w:val="00632A02"/>
    <w:rsid w:val="00632E14"/>
    <w:rsid w:val="00633ECF"/>
    <w:rsid w:val="006353C8"/>
    <w:rsid w:val="00641505"/>
    <w:rsid w:val="00643128"/>
    <w:rsid w:val="00644BCC"/>
    <w:rsid w:val="00647C44"/>
    <w:rsid w:val="00650A56"/>
    <w:rsid w:val="00651332"/>
    <w:rsid w:val="00651814"/>
    <w:rsid w:val="0065381C"/>
    <w:rsid w:val="00653B2C"/>
    <w:rsid w:val="00656A2D"/>
    <w:rsid w:val="006570E0"/>
    <w:rsid w:val="00661D05"/>
    <w:rsid w:val="00662A25"/>
    <w:rsid w:val="00664519"/>
    <w:rsid w:val="0066513B"/>
    <w:rsid w:val="006708B5"/>
    <w:rsid w:val="0068055C"/>
    <w:rsid w:val="0068227B"/>
    <w:rsid w:val="00684042"/>
    <w:rsid w:val="006841B6"/>
    <w:rsid w:val="00684F31"/>
    <w:rsid w:val="00684F76"/>
    <w:rsid w:val="00685DFE"/>
    <w:rsid w:val="006929C4"/>
    <w:rsid w:val="006979AB"/>
    <w:rsid w:val="006A069E"/>
    <w:rsid w:val="006A09FC"/>
    <w:rsid w:val="006A12F8"/>
    <w:rsid w:val="006A3D15"/>
    <w:rsid w:val="006A477B"/>
    <w:rsid w:val="006A4C5C"/>
    <w:rsid w:val="006A4D30"/>
    <w:rsid w:val="006A5D3A"/>
    <w:rsid w:val="006A79A3"/>
    <w:rsid w:val="006B0FA5"/>
    <w:rsid w:val="006B1BCD"/>
    <w:rsid w:val="006B321C"/>
    <w:rsid w:val="006B430C"/>
    <w:rsid w:val="006B67F6"/>
    <w:rsid w:val="006B796D"/>
    <w:rsid w:val="006C14C4"/>
    <w:rsid w:val="006C1BC1"/>
    <w:rsid w:val="006C653C"/>
    <w:rsid w:val="006C72CC"/>
    <w:rsid w:val="006D11D7"/>
    <w:rsid w:val="006D135A"/>
    <w:rsid w:val="006D36C5"/>
    <w:rsid w:val="006D5B6A"/>
    <w:rsid w:val="006E081D"/>
    <w:rsid w:val="006E17EB"/>
    <w:rsid w:val="006E2121"/>
    <w:rsid w:val="006F0583"/>
    <w:rsid w:val="006F1C91"/>
    <w:rsid w:val="006F1F9C"/>
    <w:rsid w:val="006F3C41"/>
    <w:rsid w:val="006F3DED"/>
    <w:rsid w:val="006F64EE"/>
    <w:rsid w:val="006F68AA"/>
    <w:rsid w:val="00703062"/>
    <w:rsid w:val="00711124"/>
    <w:rsid w:val="007174CC"/>
    <w:rsid w:val="007256C7"/>
    <w:rsid w:val="00726D20"/>
    <w:rsid w:val="0072749C"/>
    <w:rsid w:val="00727A18"/>
    <w:rsid w:val="00727B0A"/>
    <w:rsid w:val="00727EC8"/>
    <w:rsid w:val="007301E2"/>
    <w:rsid w:val="00730B9E"/>
    <w:rsid w:val="00733F9C"/>
    <w:rsid w:val="00735945"/>
    <w:rsid w:val="00736F85"/>
    <w:rsid w:val="00740E78"/>
    <w:rsid w:val="00741023"/>
    <w:rsid w:val="007442C8"/>
    <w:rsid w:val="00745FBB"/>
    <w:rsid w:val="00747D45"/>
    <w:rsid w:val="0075100F"/>
    <w:rsid w:val="00752B88"/>
    <w:rsid w:val="00753896"/>
    <w:rsid w:val="007548A8"/>
    <w:rsid w:val="00755B77"/>
    <w:rsid w:val="00755E55"/>
    <w:rsid w:val="00756BBF"/>
    <w:rsid w:val="007576E6"/>
    <w:rsid w:val="0076028D"/>
    <w:rsid w:val="007605B6"/>
    <w:rsid w:val="007619FF"/>
    <w:rsid w:val="00763151"/>
    <w:rsid w:val="00770C98"/>
    <w:rsid w:val="00772274"/>
    <w:rsid w:val="0077505D"/>
    <w:rsid w:val="00783062"/>
    <w:rsid w:val="00783F0B"/>
    <w:rsid w:val="00784CB7"/>
    <w:rsid w:val="007858FC"/>
    <w:rsid w:val="00787244"/>
    <w:rsid w:val="0078729C"/>
    <w:rsid w:val="007878B8"/>
    <w:rsid w:val="00791D66"/>
    <w:rsid w:val="0079318E"/>
    <w:rsid w:val="00793C61"/>
    <w:rsid w:val="00795759"/>
    <w:rsid w:val="007970E9"/>
    <w:rsid w:val="007A0AC6"/>
    <w:rsid w:val="007A699F"/>
    <w:rsid w:val="007A7323"/>
    <w:rsid w:val="007B148D"/>
    <w:rsid w:val="007B17A7"/>
    <w:rsid w:val="007B368B"/>
    <w:rsid w:val="007B4B41"/>
    <w:rsid w:val="007B6115"/>
    <w:rsid w:val="007B7311"/>
    <w:rsid w:val="007B7F66"/>
    <w:rsid w:val="007C1762"/>
    <w:rsid w:val="007C7C8E"/>
    <w:rsid w:val="007D2CA7"/>
    <w:rsid w:val="007E060F"/>
    <w:rsid w:val="007E2CB4"/>
    <w:rsid w:val="007E4004"/>
    <w:rsid w:val="007E4720"/>
    <w:rsid w:val="007E69F2"/>
    <w:rsid w:val="007E7ABA"/>
    <w:rsid w:val="007F1455"/>
    <w:rsid w:val="007F2635"/>
    <w:rsid w:val="007F2F00"/>
    <w:rsid w:val="007F35E5"/>
    <w:rsid w:val="007F373F"/>
    <w:rsid w:val="007F3BF1"/>
    <w:rsid w:val="007F5265"/>
    <w:rsid w:val="00800B60"/>
    <w:rsid w:val="00800EF1"/>
    <w:rsid w:val="0080401B"/>
    <w:rsid w:val="00804EF0"/>
    <w:rsid w:val="00810A7C"/>
    <w:rsid w:val="00810D05"/>
    <w:rsid w:val="0081456C"/>
    <w:rsid w:val="0081686B"/>
    <w:rsid w:val="0082131F"/>
    <w:rsid w:val="00822E8F"/>
    <w:rsid w:val="008252A4"/>
    <w:rsid w:val="0083107A"/>
    <w:rsid w:val="008330A2"/>
    <w:rsid w:val="00833A2C"/>
    <w:rsid w:val="0083522B"/>
    <w:rsid w:val="00835BA0"/>
    <w:rsid w:val="00836BF6"/>
    <w:rsid w:val="00837DCA"/>
    <w:rsid w:val="00841E00"/>
    <w:rsid w:val="00842694"/>
    <w:rsid w:val="00846A3D"/>
    <w:rsid w:val="00850B08"/>
    <w:rsid w:val="00860C0B"/>
    <w:rsid w:val="008613C1"/>
    <w:rsid w:val="008613EC"/>
    <w:rsid w:val="008616FE"/>
    <w:rsid w:val="008618FA"/>
    <w:rsid w:val="00861EF2"/>
    <w:rsid w:val="00863656"/>
    <w:rsid w:val="00863CBA"/>
    <w:rsid w:val="008666CA"/>
    <w:rsid w:val="00867984"/>
    <w:rsid w:val="0086799C"/>
    <w:rsid w:val="00871C7E"/>
    <w:rsid w:val="00875731"/>
    <w:rsid w:val="00875CAF"/>
    <w:rsid w:val="008769B5"/>
    <w:rsid w:val="008774B0"/>
    <w:rsid w:val="00890816"/>
    <w:rsid w:val="008926BE"/>
    <w:rsid w:val="00893636"/>
    <w:rsid w:val="008939D7"/>
    <w:rsid w:val="00895CBD"/>
    <w:rsid w:val="00895F02"/>
    <w:rsid w:val="008A1B69"/>
    <w:rsid w:val="008A377D"/>
    <w:rsid w:val="008A7C07"/>
    <w:rsid w:val="008B23C9"/>
    <w:rsid w:val="008B300A"/>
    <w:rsid w:val="008B3DD8"/>
    <w:rsid w:val="008C59F3"/>
    <w:rsid w:val="008D1252"/>
    <w:rsid w:val="008D13A7"/>
    <w:rsid w:val="008D1D8D"/>
    <w:rsid w:val="008D3CA5"/>
    <w:rsid w:val="008D6533"/>
    <w:rsid w:val="008E1BD6"/>
    <w:rsid w:val="008E3739"/>
    <w:rsid w:val="008E4E55"/>
    <w:rsid w:val="008F0B63"/>
    <w:rsid w:val="008F1AC2"/>
    <w:rsid w:val="008F20D3"/>
    <w:rsid w:val="008F2F0A"/>
    <w:rsid w:val="008F51FA"/>
    <w:rsid w:val="008F5468"/>
    <w:rsid w:val="008F712D"/>
    <w:rsid w:val="008F779E"/>
    <w:rsid w:val="009020E3"/>
    <w:rsid w:val="009046F1"/>
    <w:rsid w:val="009059B0"/>
    <w:rsid w:val="00906215"/>
    <w:rsid w:val="009079C0"/>
    <w:rsid w:val="00912150"/>
    <w:rsid w:val="009131A6"/>
    <w:rsid w:val="0091370F"/>
    <w:rsid w:val="0091556E"/>
    <w:rsid w:val="00915812"/>
    <w:rsid w:val="009208A1"/>
    <w:rsid w:val="009223FD"/>
    <w:rsid w:val="00922A02"/>
    <w:rsid w:val="0092414E"/>
    <w:rsid w:val="0092795C"/>
    <w:rsid w:val="00927B3B"/>
    <w:rsid w:val="0093169C"/>
    <w:rsid w:val="00932987"/>
    <w:rsid w:val="00932B1B"/>
    <w:rsid w:val="0093419B"/>
    <w:rsid w:val="0093494E"/>
    <w:rsid w:val="00934FFC"/>
    <w:rsid w:val="0093532E"/>
    <w:rsid w:val="00935D60"/>
    <w:rsid w:val="00936F80"/>
    <w:rsid w:val="0094022A"/>
    <w:rsid w:val="00941141"/>
    <w:rsid w:val="00942CB2"/>
    <w:rsid w:val="00943430"/>
    <w:rsid w:val="0094355C"/>
    <w:rsid w:val="009439BA"/>
    <w:rsid w:val="00945C43"/>
    <w:rsid w:val="0094627E"/>
    <w:rsid w:val="00950969"/>
    <w:rsid w:val="00954197"/>
    <w:rsid w:val="009542B5"/>
    <w:rsid w:val="00954A1B"/>
    <w:rsid w:val="00956A98"/>
    <w:rsid w:val="00962362"/>
    <w:rsid w:val="00963DAE"/>
    <w:rsid w:val="009643C2"/>
    <w:rsid w:val="00964D02"/>
    <w:rsid w:val="009657A4"/>
    <w:rsid w:val="009674E4"/>
    <w:rsid w:val="00967AAB"/>
    <w:rsid w:val="00971AC6"/>
    <w:rsid w:val="009744EA"/>
    <w:rsid w:val="009775B5"/>
    <w:rsid w:val="00977C35"/>
    <w:rsid w:val="00977E04"/>
    <w:rsid w:val="0099158D"/>
    <w:rsid w:val="009950DE"/>
    <w:rsid w:val="00995E5C"/>
    <w:rsid w:val="009A08CF"/>
    <w:rsid w:val="009A4CA4"/>
    <w:rsid w:val="009A56F1"/>
    <w:rsid w:val="009A5C57"/>
    <w:rsid w:val="009A5C5D"/>
    <w:rsid w:val="009B0955"/>
    <w:rsid w:val="009B28D3"/>
    <w:rsid w:val="009B32E5"/>
    <w:rsid w:val="009B41B9"/>
    <w:rsid w:val="009B4E49"/>
    <w:rsid w:val="009B75ED"/>
    <w:rsid w:val="009C0F31"/>
    <w:rsid w:val="009C2C89"/>
    <w:rsid w:val="009C3714"/>
    <w:rsid w:val="009C5BF1"/>
    <w:rsid w:val="009D0CAD"/>
    <w:rsid w:val="009D10FE"/>
    <w:rsid w:val="009D5247"/>
    <w:rsid w:val="009D67F2"/>
    <w:rsid w:val="009E2265"/>
    <w:rsid w:val="009F3701"/>
    <w:rsid w:val="009F5FD2"/>
    <w:rsid w:val="009F6875"/>
    <w:rsid w:val="00A019A2"/>
    <w:rsid w:val="00A0273C"/>
    <w:rsid w:val="00A03CEF"/>
    <w:rsid w:val="00A043D7"/>
    <w:rsid w:val="00A05B20"/>
    <w:rsid w:val="00A06CCC"/>
    <w:rsid w:val="00A070B5"/>
    <w:rsid w:val="00A073EC"/>
    <w:rsid w:val="00A10C25"/>
    <w:rsid w:val="00A10F1A"/>
    <w:rsid w:val="00A110C9"/>
    <w:rsid w:val="00A1416E"/>
    <w:rsid w:val="00A14D04"/>
    <w:rsid w:val="00A15CD0"/>
    <w:rsid w:val="00A168B0"/>
    <w:rsid w:val="00A1710A"/>
    <w:rsid w:val="00A200DE"/>
    <w:rsid w:val="00A26795"/>
    <w:rsid w:val="00A26998"/>
    <w:rsid w:val="00A26CAA"/>
    <w:rsid w:val="00A27348"/>
    <w:rsid w:val="00A338A3"/>
    <w:rsid w:val="00A4300D"/>
    <w:rsid w:val="00A43A1F"/>
    <w:rsid w:val="00A46A9E"/>
    <w:rsid w:val="00A46E8E"/>
    <w:rsid w:val="00A5099C"/>
    <w:rsid w:val="00A51752"/>
    <w:rsid w:val="00A52E2A"/>
    <w:rsid w:val="00A54EF9"/>
    <w:rsid w:val="00A551A7"/>
    <w:rsid w:val="00A5527D"/>
    <w:rsid w:val="00A55349"/>
    <w:rsid w:val="00A6023D"/>
    <w:rsid w:val="00A6192D"/>
    <w:rsid w:val="00A63A6D"/>
    <w:rsid w:val="00A65680"/>
    <w:rsid w:val="00A67DEC"/>
    <w:rsid w:val="00A70D79"/>
    <w:rsid w:val="00A73919"/>
    <w:rsid w:val="00A73E98"/>
    <w:rsid w:val="00A74565"/>
    <w:rsid w:val="00A76B5A"/>
    <w:rsid w:val="00A81165"/>
    <w:rsid w:val="00A81FA3"/>
    <w:rsid w:val="00A82310"/>
    <w:rsid w:val="00A87437"/>
    <w:rsid w:val="00A940F1"/>
    <w:rsid w:val="00A95D7B"/>
    <w:rsid w:val="00A979C0"/>
    <w:rsid w:val="00AA1801"/>
    <w:rsid w:val="00AA1925"/>
    <w:rsid w:val="00AA2C19"/>
    <w:rsid w:val="00AA5E24"/>
    <w:rsid w:val="00AA5F0F"/>
    <w:rsid w:val="00AB1F42"/>
    <w:rsid w:val="00AB23FF"/>
    <w:rsid w:val="00AB3261"/>
    <w:rsid w:val="00AB32F9"/>
    <w:rsid w:val="00AB5DC0"/>
    <w:rsid w:val="00AB655B"/>
    <w:rsid w:val="00AC0043"/>
    <w:rsid w:val="00AC2A72"/>
    <w:rsid w:val="00AC72BE"/>
    <w:rsid w:val="00AC7DB9"/>
    <w:rsid w:val="00AD0691"/>
    <w:rsid w:val="00AD20DF"/>
    <w:rsid w:val="00AD3401"/>
    <w:rsid w:val="00AD3B8F"/>
    <w:rsid w:val="00AD60C8"/>
    <w:rsid w:val="00AD7308"/>
    <w:rsid w:val="00AF5C9B"/>
    <w:rsid w:val="00AF65B2"/>
    <w:rsid w:val="00B03EBB"/>
    <w:rsid w:val="00B05A61"/>
    <w:rsid w:val="00B14248"/>
    <w:rsid w:val="00B14EBE"/>
    <w:rsid w:val="00B14F5D"/>
    <w:rsid w:val="00B15E24"/>
    <w:rsid w:val="00B211FA"/>
    <w:rsid w:val="00B21E03"/>
    <w:rsid w:val="00B21F3C"/>
    <w:rsid w:val="00B236F5"/>
    <w:rsid w:val="00B30D1F"/>
    <w:rsid w:val="00B31348"/>
    <w:rsid w:val="00B327D4"/>
    <w:rsid w:val="00B32958"/>
    <w:rsid w:val="00B32CB6"/>
    <w:rsid w:val="00B33AB0"/>
    <w:rsid w:val="00B40871"/>
    <w:rsid w:val="00B414E1"/>
    <w:rsid w:val="00B42B02"/>
    <w:rsid w:val="00B44308"/>
    <w:rsid w:val="00B45A75"/>
    <w:rsid w:val="00B46C3D"/>
    <w:rsid w:val="00B46C6A"/>
    <w:rsid w:val="00B4717C"/>
    <w:rsid w:val="00B4794D"/>
    <w:rsid w:val="00B47FC5"/>
    <w:rsid w:val="00B50E89"/>
    <w:rsid w:val="00B5328B"/>
    <w:rsid w:val="00B54724"/>
    <w:rsid w:val="00B55B17"/>
    <w:rsid w:val="00B55C71"/>
    <w:rsid w:val="00B56F28"/>
    <w:rsid w:val="00B60654"/>
    <w:rsid w:val="00B620FD"/>
    <w:rsid w:val="00B65DD7"/>
    <w:rsid w:val="00B67BC1"/>
    <w:rsid w:val="00B70B86"/>
    <w:rsid w:val="00B70D95"/>
    <w:rsid w:val="00B7360D"/>
    <w:rsid w:val="00B76882"/>
    <w:rsid w:val="00B76BBA"/>
    <w:rsid w:val="00B80DCC"/>
    <w:rsid w:val="00B819D0"/>
    <w:rsid w:val="00B81BD0"/>
    <w:rsid w:val="00B821B2"/>
    <w:rsid w:val="00B82886"/>
    <w:rsid w:val="00B83591"/>
    <w:rsid w:val="00B90ABF"/>
    <w:rsid w:val="00B90ED5"/>
    <w:rsid w:val="00B92D91"/>
    <w:rsid w:val="00B963F9"/>
    <w:rsid w:val="00B971F9"/>
    <w:rsid w:val="00BA206F"/>
    <w:rsid w:val="00BA4A40"/>
    <w:rsid w:val="00BA4B4D"/>
    <w:rsid w:val="00BA74D1"/>
    <w:rsid w:val="00BB1435"/>
    <w:rsid w:val="00BB1B10"/>
    <w:rsid w:val="00BB387C"/>
    <w:rsid w:val="00BB5B6B"/>
    <w:rsid w:val="00BB71B9"/>
    <w:rsid w:val="00BC1AFD"/>
    <w:rsid w:val="00BC6E6D"/>
    <w:rsid w:val="00BC7619"/>
    <w:rsid w:val="00BC7F27"/>
    <w:rsid w:val="00BD00F1"/>
    <w:rsid w:val="00BD02C3"/>
    <w:rsid w:val="00BD24A3"/>
    <w:rsid w:val="00BD3D5A"/>
    <w:rsid w:val="00BD4707"/>
    <w:rsid w:val="00BE3188"/>
    <w:rsid w:val="00BE57DE"/>
    <w:rsid w:val="00BE6922"/>
    <w:rsid w:val="00BF06AE"/>
    <w:rsid w:val="00BF12B6"/>
    <w:rsid w:val="00BF12F9"/>
    <w:rsid w:val="00BF2B1C"/>
    <w:rsid w:val="00BF6AC1"/>
    <w:rsid w:val="00BF7A97"/>
    <w:rsid w:val="00C00386"/>
    <w:rsid w:val="00C00B36"/>
    <w:rsid w:val="00C01A0E"/>
    <w:rsid w:val="00C02537"/>
    <w:rsid w:val="00C039FE"/>
    <w:rsid w:val="00C03A7C"/>
    <w:rsid w:val="00C040FD"/>
    <w:rsid w:val="00C0469D"/>
    <w:rsid w:val="00C10536"/>
    <w:rsid w:val="00C10F86"/>
    <w:rsid w:val="00C12A76"/>
    <w:rsid w:val="00C12D7F"/>
    <w:rsid w:val="00C14731"/>
    <w:rsid w:val="00C153A2"/>
    <w:rsid w:val="00C17550"/>
    <w:rsid w:val="00C208C0"/>
    <w:rsid w:val="00C20F19"/>
    <w:rsid w:val="00C229BC"/>
    <w:rsid w:val="00C2464E"/>
    <w:rsid w:val="00C24B3A"/>
    <w:rsid w:val="00C24C4F"/>
    <w:rsid w:val="00C27685"/>
    <w:rsid w:val="00C27F35"/>
    <w:rsid w:val="00C30CB6"/>
    <w:rsid w:val="00C350FF"/>
    <w:rsid w:val="00C36B2B"/>
    <w:rsid w:val="00C36ECC"/>
    <w:rsid w:val="00C37624"/>
    <w:rsid w:val="00C37859"/>
    <w:rsid w:val="00C407D2"/>
    <w:rsid w:val="00C42F52"/>
    <w:rsid w:val="00C446D4"/>
    <w:rsid w:val="00C46563"/>
    <w:rsid w:val="00C5015E"/>
    <w:rsid w:val="00C51A3E"/>
    <w:rsid w:val="00C56ABA"/>
    <w:rsid w:val="00C574BC"/>
    <w:rsid w:val="00C62CC3"/>
    <w:rsid w:val="00C71B17"/>
    <w:rsid w:val="00C71C6B"/>
    <w:rsid w:val="00C72E30"/>
    <w:rsid w:val="00C74DBD"/>
    <w:rsid w:val="00C80088"/>
    <w:rsid w:val="00C81794"/>
    <w:rsid w:val="00C83AD7"/>
    <w:rsid w:val="00C84FF8"/>
    <w:rsid w:val="00C85C9C"/>
    <w:rsid w:val="00C860F0"/>
    <w:rsid w:val="00C90047"/>
    <w:rsid w:val="00C91C23"/>
    <w:rsid w:val="00C966D7"/>
    <w:rsid w:val="00C9762F"/>
    <w:rsid w:val="00CA0050"/>
    <w:rsid w:val="00CA41C5"/>
    <w:rsid w:val="00CA5491"/>
    <w:rsid w:val="00CA6712"/>
    <w:rsid w:val="00CB0DCD"/>
    <w:rsid w:val="00CB2456"/>
    <w:rsid w:val="00CB31C9"/>
    <w:rsid w:val="00CB4ADF"/>
    <w:rsid w:val="00CB7086"/>
    <w:rsid w:val="00CC01FD"/>
    <w:rsid w:val="00CC23C6"/>
    <w:rsid w:val="00CC2E5E"/>
    <w:rsid w:val="00CC3674"/>
    <w:rsid w:val="00CC3D02"/>
    <w:rsid w:val="00CC51AE"/>
    <w:rsid w:val="00CC521F"/>
    <w:rsid w:val="00CC5AF9"/>
    <w:rsid w:val="00CD01A7"/>
    <w:rsid w:val="00CD094B"/>
    <w:rsid w:val="00CD2847"/>
    <w:rsid w:val="00CD55FF"/>
    <w:rsid w:val="00CD62E2"/>
    <w:rsid w:val="00CD6892"/>
    <w:rsid w:val="00CD6AD9"/>
    <w:rsid w:val="00CD7017"/>
    <w:rsid w:val="00CD70E8"/>
    <w:rsid w:val="00CE1551"/>
    <w:rsid w:val="00CE1B9D"/>
    <w:rsid w:val="00CE22FF"/>
    <w:rsid w:val="00CE3611"/>
    <w:rsid w:val="00CE596E"/>
    <w:rsid w:val="00CE5FE5"/>
    <w:rsid w:val="00CF4BE5"/>
    <w:rsid w:val="00D03C0D"/>
    <w:rsid w:val="00D06418"/>
    <w:rsid w:val="00D0727E"/>
    <w:rsid w:val="00D10312"/>
    <w:rsid w:val="00D1398F"/>
    <w:rsid w:val="00D16194"/>
    <w:rsid w:val="00D22A29"/>
    <w:rsid w:val="00D22D91"/>
    <w:rsid w:val="00D25338"/>
    <w:rsid w:val="00D275E4"/>
    <w:rsid w:val="00D317B0"/>
    <w:rsid w:val="00D36800"/>
    <w:rsid w:val="00D37059"/>
    <w:rsid w:val="00D41BF1"/>
    <w:rsid w:val="00D41FF1"/>
    <w:rsid w:val="00D42E08"/>
    <w:rsid w:val="00D4491D"/>
    <w:rsid w:val="00D50918"/>
    <w:rsid w:val="00D509EA"/>
    <w:rsid w:val="00D52109"/>
    <w:rsid w:val="00D527BD"/>
    <w:rsid w:val="00D556BE"/>
    <w:rsid w:val="00D60A53"/>
    <w:rsid w:val="00D64BB2"/>
    <w:rsid w:val="00D70D8B"/>
    <w:rsid w:val="00D742D4"/>
    <w:rsid w:val="00D745CD"/>
    <w:rsid w:val="00D7642B"/>
    <w:rsid w:val="00D82E99"/>
    <w:rsid w:val="00D87FF6"/>
    <w:rsid w:val="00D90DCD"/>
    <w:rsid w:val="00D9453F"/>
    <w:rsid w:val="00D94D6D"/>
    <w:rsid w:val="00D9553A"/>
    <w:rsid w:val="00DA1812"/>
    <w:rsid w:val="00DA1FF8"/>
    <w:rsid w:val="00DA5DA9"/>
    <w:rsid w:val="00DA68B7"/>
    <w:rsid w:val="00DB2447"/>
    <w:rsid w:val="00DB3C6A"/>
    <w:rsid w:val="00DB4E44"/>
    <w:rsid w:val="00DB5054"/>
    <w:rsid w:val="00DC1675"/>
    <w:rsid w:val="00DC6D23"/>
    <w:rsid w:val="00DD6737"/>
    <w:rsid w:val="00DE1041"/>
    <w:rsid w:val="00DE3B5D"/>
    <w:rsid w:val="00DE45CE"/>
    <w:rsid w:val="00DF0C0B"/>
    <w:rsid w:val="00DF51DE"/>
    <w:rsid w:val="00DF571A"/>
    <w:rsid w:val="00DF59C2"/>
    <w:rsid w:val="00E0090F"/>
    <w:rsid w:val="00E00FF8"/>
    <w:rsid w:val="00E02078"/>
    <w:rsid w:val="00E0698E"/>
    <w:rsid w:val="00E0741D"/>
    <w:rsid w:val="00E10D92"/>
    <w:rsid w:val="00E14243"/>
    <w:rsid w:val="00E2197E"/>
    <w:rsid w:val="00E30475"/>
    <w:rsid w:val="00E31FAD"/>
    <w:rsid w:val="00E34290"/>
    <w:rsid w:val="00E37A33"/>
    <w:rsid w:val="00E42908"/>
    <w:rsid w:val="00E43036"/>
    <w:rsid w:val="00E4687F"/>
    <w:rsid w:val="00E50CDE"/>
    <w:rsid w:val="00E51991"/>
    <w:rsid w:val="00E53CE2"/>
    <w:rsid w:val="00E55546"/>
    <w:rsid w:val="00E56D7C"/>
    <w:rsid w:val="00E57AAB"/>
    <w:rsid w:val="00E65DBA"/>
    <w:rsid w:val="00E65F57"/>
    <w:rsid w:val="00E70326"/>
    <w:rsid w:val="00E718A4"/>
    <w:rsid w:val="00E720DC"/>
    <w:rsid w:val="00E732A5"/>
    <w:rsid w:val="00E74F50"/>
    <w:rsid w:val="00E75F65"/>
    <w:rsid w:val="00E764EF"/>
    <w:rsid w:val="00E82E8F"/>
    <w:rsid w:val="00E83247"/>
    <w:rsid w:val="00E83F6E"/>
    <w:rsid w:val="00E853BB"/>
    <w:rsid w:val="00E85B70"/>
    <w:rsid w:val="00E86D3E"/>
    <w:rsid w:val="00E92100"/>
    <w:rsid w:val="00E932FD"/>
    <w:rsid w:val="00E9360E"/>
    <w:rsid w:val="00E9592B"/>
    <w:rsid w:val="00E96E16"/>
    <w:rsid w:val="00E96EFC"/>
    <w:rsid w:val="00EA1294"/>
    <w:rsid w:val="00EA4263"/>
    <w:rsid w:val="00EA4F52"/>
    <w:rsid w:val="00EA56A5"/>
    <w:rsid w:val="00EB06CB"/>
    <w:rsid w:val="00EB0E02"/>
    <w:rsid w:val="00EB145E"/>
    <w:rsid w:val="00EB4205"/>
    <w:rsid w:val="00EB7B68"/>
    <w:rsid w:val="00EC2F9F"/>
    <w:rsid w:val="00EC3318"/>
    <w:rsid w:val="00EC4739"/>
    <w:rsid w:val="00ED1136"/>
    <w:rsid w:val="00ED1BEC"/>
    <w:rsid w:val="00ED3196"/>
    <w:rsid w:val="00ED55A1"/>
    <w:rsid w:val="00EE0FC7"/>
    <w:rsid w:val="00EE4954"/>
    <w:rsid w:val="00F023D9"/>
    <w:rsid w:val="00F04D84"/>
    <w:rsid w:val="00F0618E"/>
    <w:rsid w:val="00F07497"/>
    <w:rsid w:val="00F07FD4"/>
    <w:rsid w:val="00F10D2D"/>
    <w:rsid w:val="00F13194"/>
    <w:rsid w:val="00F173FA"/>
    <w:rsid w:val="00F17584"/>
    <w:rsid w:val="00F17C0A"/>
    <w:rsid w:val="00F213FF"/>
    <w:rsid w:val="00F22734"/>
    <w:rsid w:val="00F27D59"/>
    <w:rsid w:val="00F300B1"/>
    <w:rsid w:val="00F30CC9"/>
    <w:rsid w:val="00F349AF"/>
    <w:rsid w:val="00F34D10"/>
    <w:rsid w:val="00F3563F"/>
    <w:rsid w:val="00F378F2"/>
    <w:rsid w:val="00F40872"/>
    <w:rsid w:val="00F41D8A"/>
    <w:rsid w:val="00F4608C"/>
    <w:rsid w:val="00F46ADB"/>
    <w:rsid w:val="00F46E1D"/>
    <w:rsid w:val="00F50037"/>
    <w:rsid w:val="00F50E8D"/>
    <w:rsid w:val="00F56E65"/>
    <w:rsid w:val="00F62C91"/>
    <w:rsid w:val="00F640BD"/>
    <w:rsid w:val="00F64F6E"/>
    <w:rsid w:val="00F7107F"/>
    <w:rsid w:val="00F71D86"/>
    <w:rsid w:val="00F7244E"/>
    <w:rsid w:val="00F72CD6"/>
    <w:rsid w:val="00F747BA"/>
    <w:rsid w:val="00F74C2B"/>
    <w:rsid w:val="00F74E45"/>
    <w:rsid w:val="00F80172"/>
    <w:rsid w:val="00F82193"/>
    <w:rsid w:val="00F846E3"/>
    <w:rsid w:val="00F86332"/>
    <w:rsid w:val="00F90880"/>
    <w:rsid w:val="00F91074"/>
    <w:rsid w:val="00F929FF"/>
    <w:rsid w:val="00F93DCD"/>
    <w:rsid w:val="00F95061"/>
    <w:rsid w:val="00F979FB"/>
    <w:rsid w:val="00FA0201"/>
    <w:rsid w:val="00FA12DD"/>
    <w:rsid w:val="00FA2B12"/>
    <w:rsid w:val="00FA2C01"/>
    <w:rsid w:val="00FA535F"/>
    <w:rsid w:val="00FA676E"/>
    <w:rsid w:val="00FB0F26"/>
    <w:rsid w:val="00FB18C1"/>
    <w:rsid w:val="00FB19E7"/>
    <w:rsid w:val="00FB2740"/>
    <w:rsid w:val="00FB5742"/>
    <w:rsid w:val="00FB68C8"/>
    <w:rsid w:val="00FC013F"/>
    <w:rsid w:val="00FC0EB7"/>
    <w:rsid w:val="00FC1045"/>
    <w:rsid w:val="00FC1DA2"/>
    <w:rsid w:val="00FC2FF9"/>
    <w:rsid w:val="00FC36D6"/>
    <w:rsid w:val="00FD0603"/>
    <w:rsid w:val="00FD0903"/>
    <w:rsid w:val="00FD14BB"/>
    <w:rsid w:val="00FD765B"/>
    <w:rsid w:val="00FE17E9"/>
    <w:rsid w:val="00FE1939"/>
    <w:rsid w:val="00FE1BDC"/>
    <w:rsid w:val="00FE23CA"/>
    <w:rsid w:val="00FE31B2"/>
    <w:rsid w:val="00FE35B4"/>
    <w:rsid w:val="00FE36AF"/>
    <w:rsid w:val="00FF12B8"/>
    <w:rsid w:val="00FF17D9"/>
    <w:rsid w:val="00FF299B"/>
    <w:rsid w:val="00FF3F03"/>
    <w:rsid w:val="00FF5116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47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47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a.bales@kvmyk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A512C695.dotm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KREISVERWALTUNG MAYEN – KOBLENZ</vt:lpstr>
    </vt:vector>
  </TitlesOfParts>
  <Company>Kreisverwaltung Mayen Koblenz</Company>
  <LinksUpToDate>false</LinksUpToDate>
  <CharactersWithSpaces>929</CharactersWithSpaces>
  <SharedDoc>false</SharedDoc>
  <HLinks>
    <vt:vector size="6" baseType="variant">
      <vt:variant>
        <vt:i4>1769572</vt:i4>
      </vt:variant>
      <vt:variant>
        <vt:i4>3</vt:i4>
      </vt:variant>
      <vt:variant>
        <vt:i4>0</vt:i4>
      </vt:variant>
      <vt:variant>
        <vt:i4>5</vt:i4>
      </vt:variant>
      <vt:variant>
        <vt:lpwstr>mailto:lea.bales@kvmyk.de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KREISVERWALTUNG MAYEN – KOBLENZ</dc:title>
  <dc:creator>xx xx</dc:creator>
  <cp:lastModifiedBy>Bales, Lea (KVMYK)</cp:lastModifiedBy>
  <cp:revision>2</cp:revision>
  <cp:lastPrinted>2016-12-01T13:28:00Z</cp:lastPrinted>
  <dcterms:created xsi:type="dcterms:W3CDTF">2019-12-04T07:53:00Z</dcterms:created>
  <dcterms:modified xsi:type="dcterms:W3CDTF">2019-12-04T07:53:00Z</dcterms:modified>
</cp:coreProperties>
</file>