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8" w:type="dxa"/>
        <w:tblLayout w:type="fixed"/>
        <w:tblLook w:val="01E0" w:firstRow="1" w:lastRow="1" w:firstColumn="1" w:lastColumn="1" w:noHBand="0" w:noVBand="0"/>
      </w:tblPr>
      <w:tblGrid>
        <w:gridCol w:w="470"/>
        <w:gridCol w:w="6"/>
        <w:gridCol w:w="10"/>
        <w:gridCol w:w="435"/>
        <w:gridCol w:w="47"/>
        <w:gridCol w:w="389"/>
        <w:gridCol w:w="19"/>
        <w:gridCol w:w="62"/>
        <w:gridCol w:w="184"/>
        <w:gridCol w:w="1048"/>
        <w:gridCol w:w="2614"/>
        <w:gridCol w:w="493"/>
        <w:gridCol w:w="587"/>
        <w:gridCol w:w="107"/>
        <w:gridCol w:w="741"/>
        <w:gridCol w:w="79"/>
        <w:gridCol w:w="2577"/>
        <w:gridCol w:w="43"/>
        <w:gridCol w:w="17"/>
      </w:tblGrid>
      <w:tr w:rsidR="00254F0C" w:rsidRPr="008F6547" w14:paraId="468C11D7" w14:textId="77777777" w:rsidTr="006F54B8">
        <w:trPr>
          <w:gridAfter w:val="1"/>
          <w:wAfter w:w="17" w:type="dxa"/>
          <w:trHeight w:val="284"/>
        </w:trPr>
        <w:tc>
          <w:tcPr>
            <w:tcW w:w="5284" w:type="dxa"/>
            <w:gridSpan w:val="11"/>
            <w:vMerge w:val="restart"/>
            <w:noWrap/>
            <w:tcMar>
              <w:left w:w="28" w:type="dxa"/>
            </w:tcMar>
          </w:tcPr>
          <w:p w14:paraId="0D9BA6AE" w14:textId="77777777" w:rsidR="00254F0C" w:rsidRDefault="00254F0C" w:rsidP="00670AAB">
            <w:pPr>
              <w:jc w:val="left"/>
              <w:rPr>
                <w:sz w:val="16"/>
                <w:szCs w:val="16"/>
              </w:rPr>
            </w:pPr>
            <w:r w:rsidRPr="00670AAB">
              <w:rPr>
                <w:sz w:val="16"/>
                <w:szCs w:val="16"/>
              </w:rPr>
              <w:t>Vergabestelle</w:t>
            </w:r>
          </w:p>
          <w:p w14:paraId="4DCF9019" w14:textId="77777777" w:rsidR="009C0DE2" w:rsidRDefault="009C0DE2" w:rsidP="009C0DE2">
            <w:pPr>
              <w:jc w:val="left"/>
            </w:pPr>
            <w:r>
              <w:t>Verbandsgemeindeverwaltung Vallendar</w:t>
            </w:r>
          </w:p>
          <w:p w14:paraId="2ED7E89F" w14:textId="77777777" w:rsidR="009C0DE2" w:rsidRDefault="009C0DE2" w:rsidP="009C0DE2">
            <w:pPr>
              <w:jc w:val="left"/>
            </w:pPr>
            <w:r>
              <w:t>Rathausplatz 13</w:t>
            </w:r>
          </w:p>
          <w:p w14:paraId="14C54A24" w14:textId="2C03F7ED" w:rsidR="002645BD" w:rsidRDefault="009C0DE2" w:rsidP="009C0DE2">
            <w:pPr>
              <w:jc w:val="left"/>
            </w:pPr>
            <w:r>
              <w:t>56179 Vallendar</w:t>
            </w:r>
          </w:p>
          <w:p w14:paraId="6E8F1C94" w14:textId="77777777" w:rsidR="00492308" w:rsidRDefault="00492308" w:rsidP="00492308">
            <w:pPr>
              <w:jc w:val="left"/>
            </w:pPr>
          </w:p>
          <w:p w14:paraId="523AC3A2" w14:textId="77777777" w:rsidR="00FE3567" w:rsidRDefault="00FE3567" w:rsidP="00FE3567">
            <w:pPr>
              <w:jc w:val="left"/>
            </w:pPr>
          </w:p>
          <w:p w14:paraId="28F0BF41" w14:textId="77777777" w:rsidR="00CA67A9" w:rsidRPr="00CA67A9" w:rsidRDefault="00CA67A9" w:rsidP="00CA67A9">
            <w:pPr>
              <w:jc w:val="left"/>
              <w:rPr>
                <w:sz w:val="16"/>
                <w:szCs w:val="16"/>
              </w:rPr>
            </w:pPr>
            <w:r w:rsidRPr="00CA67A9">
              <w:rPr>
                <w:sz w:val="16"/>
                <w:szCs w:val="16"/>
              </w:rPr>
              <w:t>Ausschreiber und</w:t>
            </w:r>
          </w:p>
          <w:p w14:paraId="36E5EDA4" w14:textId="77777777" w:rsidR="00CA67A9" w:rsidRPr="00CA67A9" w:rsidRDefault="00CA67A9" w:rsidP="00CA67A9">
            <w:pPr>
              <w:jc w:val="left"/>
              <w:rPr>
                <w:sz w:val="16"/>
                <w:szCs w:val="16"/>
              </w:rPr>
            </w:pPr>
            <w:r w:rsidRPr="00CA67A9">
              <w:rPr>
                <w:sz w:val="16"/>
                <w:szCs w:val="16"/>
              </w:rPr>
              <w:t>Angebotsabgabe bei</w:t>
            </w:r>
          </w:p>
          <w:p w14:paraId="2DDA7BEE" w14:textId="77777777" w:rsidR="00CA67A9" w:rsidRDefault="00CA67A9" w:rsidP="00CA67A9">
            <w:pPr>
              <w:jc w:val="left"/>
            </w:pPr>
            <w:r>
              <w:t>Kommunalberatung Rheinland-Pfalz GmbH</w:t>
            </w:r>
          </w:p>
          <w:p w14:paraId="31D11AA6" w14:textId="77777777" w:rsidR="00CA67A9" w:rsidRDefault="00CA67A9" w:rsidP="00CA67A9">
            <w:pPr>
              <w:jc w:val="left"/>
            </w:pPr>
            <w:r>
              <w:t>Deutschhausplatz1</w:t>
            </w:r>
          </w:p>
          <w:p w14:paraId="3DF82D31" w14:textId="77777777" w:rsidR="00CA67A9" w:rsidRDefault="00CA67A9" w:rsidP="00CA67A9">
            <w:pPr>
              <w:jc w:val="left"/>
            </w:pPr>
            <w:r>
              <w:t>55116 Mainz</w:t>
            </w:r>
          </w:p>
          <w:p w14:paraId="74EA974D" w14:textId="77777777" w:rsidR="00CA67A9" w:rsidRDefault="00CA67A9" w:rsidP="00CA67A9">
            <w:pPr>
              <w:jc w:val="left"/>
            </w:pPr>
          </w:p>
          <w:p w14:paraId="66BB5164" w14:textId="77777777" w:rsidR="00CA67A9" w:rsidRDefault="00CA67A9" w:rsidP="00CA67A9">
            <w:pPr>
              <w:jc w:val="left"/>
            </w:pPr>
          </w:p>
          <w:p w14:paraId="3B2E633D" w14:textId="77777777" w:rsidR="00CA67A9" w:rsidRPr="008F6547" w:rsidRDefault="00CA67A9" w:rsidP="00CA67A9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7DF072C" wp14:editId="2C2D317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205105</wp:posOffset>
                      </wp:positionV>
                      <wp:extent cx="1394460" cy="539115"/>
                      <wp:effectExtent l="0" t="0" r="15240" b="26670"/>
                      <wp:wrapSquare wrapText="bothSides"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539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AC28E2" w14:textId="762CD560" w:rsidR="005E3944" w:rsidRPr="00CF3AC3" w:rsidRDefault="009C0DE2" w:rsidP="00CA67A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u w:val="single"/>
                                    </w:rPr>
                                    <w:t>D</w:t>
                                  </w:r>
                                  <w:r w:rsidR="005E3944" w:rsidRPr="00F01147">
                                    <w:rPr>
                                      <w:b/>
                                      <w:color w:val="FF0000"/>
                                      <w:u w:val="single"/>
                                    </w:rPr>
                                    <w:t>igitale</w:t>
                                  </w:r>
                                  <w:r w:rsidR="005E3944" w:rsidRPr="00CF3AC3">
                                    <w:rPr>
                                      <w:color w:val="FF0000"/>
                                    </w:rPr>
                                    <w:t xml:space="preserve"> Angebote </w:t>
                                  </w:r>
                                </w:p>
                                <w:p w14:paraId="51A9634E" w14:textId="77777777" w:rsidR="005E3944" w:rsidRPr="00CF3AC3" w:rsidRDefault="005E3944" w:rsidP="00CA67A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CF3AC3">
                                    <w:rPr>
                                      <w:color w:val="FF0000"/>
                                    </w:rPr>
                                    <w:t>zugelassen!!!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7DF07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.2pt;margin-top:16.15pt;width:109.8pt;height:42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">
                      <v:textbox style="mso-fit-shape-to-text:t">
                        <w:txbxContent>
                          <w:p w14:paraId="72AC28E2" w14:textId="762CD560" w:rsidR="005E3944" w:rsidRPr="00CF3AC3" w:rsidRDefault="009C0DE2" w:rsidP="00CA67A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u w:val="single"/>
                              </w:rPr>
                              <w:t>D</w:t>
                            </w:r>
                            <w:r w:rsidR="005E3944" w:rsidRPr="00F01147">
                              <w:rPr>
                                <w:b/>
                                <w:color w:val="FF0000"/>
                                <w:u w:val="single"/>
                              </w:rPr>
                              <w:t>igitale</w:t>
                            </w:r>
                            <w:r w:rsidR="005E3944" w:rsidRPr="00CF3AC3">
                              <w:rPr>
                                <w:color w:val="FF0000"/>
                              </w:rPr>
                              <w:t xml:space="preserve"> Angebote </w:t>
                            </w:r>
                          </w:p>
                          <w:p w14:paraId="51A9634E" w14:textId="77777777" w:rsidR="005E3944" w:rsidRPr="00CF3AC3" w:rsidRDefault="005E3944" w:rsidP="00CA67A9">
                            <w:pPr>
                              <w:rPr>
                                <w:color w:val="FF0000"/>
                              </w:rPr>
                            </w:pPr>
                            <w:r w:rsidRPr="00CF3AC3">
                              <w:rPr>
                                <w:color w:val="FF0000"/>
                              </w:rPr>
                              <w:t>zugelassen!!!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627" w:type="dxa"/>
            <w:gridSpan w:val="7"/>
            <w:tcBorders>
              <w:bottom w:val="single" w:sz="4" w:space="0" w:color="808080"/>
            </w:tcBorders>
            <w:noWrap/>
            <w:vAlign w:val="center"/>
          </w:tcPr>
          <w:p w14:paraId="7DA1E2F0" w14:textId="77777777" w:rsidR="00254F0C" w:rsidRPr="008F6547" w:rsidRDefault="00254F0C" w:rsidP="00815975"/>
        </w:tc>
      </w:tr>
      <w:tr w:rsidR="00254F0C" w:rsidRPr="008F6547" w14:paraId="2BFBFDA9" w14:textId="77777777" w:rsidTr="006F54B8">
        <w:trPr>
          <w:gridAfter w:val="1"/>
          <w:wAfter w:w="17" w:type="dxa"/>
          <w:trHeight w:val="284"/>
        </w:trPr>
        <w:tc>
          <w:tcPr>
            <w:tcW w:w="528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06953A4E" w14:textId="77777777" w:rsidR="00254F0C" w:rsidRPr="008F6547" w:rsidRDefault="00254F0C" w:rsidP="00815975"/>
        </w:tc>
        <w:tc>
          <w:tcPr>
            <w:tcW w:w="4627" w:type="dxa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14:paraId="25EA639B" w14:textId="77777777" w:rsidR="00254F0C" w:rsidRPr="008F6547" w:rsidRDefault="00254F0C" w:rsidP="00815975">
            <w:r w:rsidRPr="008F6547">
              <w:t>Vergabeart</w:t>
            </w:r>
          </w:p>
        </w:tc>
      </w:tr>
      <w:tr w:rsidR="00254F0C" w:rsidRPr="008F6547" w14:paraId="5041243F" w14:textId="77777777" w:rsidTr="006F54B8">
        <w:trPr>
          <w:gridAfter w:val="1"/>
          <w:wAfter w:w="17" w:type="dxa"/>
          <w:trHeight w:val="284"/>
        </w:trPr>
        <w:tc>
          <w:tcPr>
            <w:tcW w:w="528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7D3F19C0" w14:textId="77777777" w:rsidR="00254F0C" w:rsidRPr="008F6547" w:rsidRDefault="00254F0C" w:rsidP="00815975"/>
        </w:tc>
        <w:tc>
          <w:tcPr>
            <w:tcW w:w="493" w:type="dxa"/>
            <w:tcBorders>
              <w:left w:val="single" w:sz="4" w:space="0" w:color="808080"/>
            </w:tcBorders>
            <w:noWrap/>
            <w:vAlign w:val="center"/>
          </w:tcPr>
          <w:p w14:paraId="78CBE763" w14:textId="4D6AD1D2" w:rsidR="00254F0C" w:rsidRPr="008F6547" w:rsidRDefault="00664BBC" w:rsidP="00815975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instrText xml:space="preserve"> FORMCHECKBOX </w:instrText>
            </w:r>
            <w:r w:rsidR="0087468B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4134" w:type="dxa"/>
            <w:gridSpan w:val="6"/>
            <w:tcBorders>
              <w:right w:val="single" w:sz="4" w:space="0" w:color="808080"/>
            </w:tcBorders>
            <w:noWrap/>
            <w:vAlign w:val="center"/>
          </w:tcPr>
          <w:p w14:paraId="4178BEEB" w14:textId="77777777" w:rsidR="00254F0C" w:rsidRPr="008F6547" w:rsidRDefault="00631670" w:rsidP="00631670">
            <w:r>
              <w:t>o</w:t>
            </w:r>
            <w:r w:rsidR="00085151">
              <w:t>ffenes Verfahren</w:t>
            </w:r>
          </w:p>
        </w:tc>
      </w:tr>
      <w:tr w:rsidR="00254F0C" w:rsidRPr="008F6547" w14:paraId="68E43DDC" w14:textId="77777777" w:rsidTr="006F54B8">
        <w:trPr>
          <w:gridAfter w:val="1"/>
          <w:wAfter w:w="17" w:type="dxa"/>
          <w:trHeight w:val="284"/>
        </w:trPr>
        <w:tc>
          <w:tcPr>
            <w:tcW w:w="528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6E186DC9" w14:textId="77777777" w:rsidR="00254F0C" w:rsidRPr="008F6547" w:rsidRDefault="00254F0C" w:rsidP="00815975"/>
        </w:tc>
        <w:tc>
          <w:tcPr>
            <w:tcW w:w="493" w:type="dxa"/>
            <w:tcBorders>
              <w:left w:val="single" w:sz="4" w:space="0" w:color="808080"/>
            </w:tcBorders>
            <w:noWrap/>
            <w:vAlign w:val="center"/>
          </w:tcPr>
          <w:p w14:paraId="3A389D40" w14:textId="77777777" w:rsidR="00254F0C" w:rsidRPr="008F6547" w:rsidRDefault="00254F0C" w:rsidP="00815975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87468B">
              <w:fldChar w:fldCharType="separate"/>
            </w:r>
            <w:r w:rsidRPr="008F6547">
              <w:fldChar w:fldCharType="end"/>
            </w:r>
          </w:p>
        </w:tc>
        <w:tc>
          <w:tcPr>
            <w:tcW w:w="4134" w:type="dxa"/>
            <w:gridSpan w:val="6"/>
            <w:tcBorders>
              <w:right w:val="single" w:sz="4" w:space="0" w:color="808080"/>
            </w:tcBorders>
            <w:noWrap/>
            <w:vAlign w:val="center"/>
          </w:tcPr>
          <w:p w14:paraId="28F56303" w14:textId="77777777" w:rsidR="00254F0C" w:rsidRPr="008F6547" w:rsidRDefault="00631670" w:rsidP="00815975">
            <w:r>
              <w:t>n</w:t>
            </w:r>
            <w:r w:rsidR="00085151">
              <w:t>icht</w:t>
            </w:r>
            <w:r>
              <w:t xml:space="preserve"> </w:t>
            </w:r>
            <w:r w:rsidR="00085151">
              <w:t>offenes Verfahren</w:t>
            </w:r>
          </w:p>
        </w:tc>
      </w:tr>
      <w:tr w:rsidR="00254F0C" w:rsidRPr="008F6547" w14:paraId="45E0611D" w14:textId="77777777" w:rsidTr="006F54B8">
        <w:trPr>
          <w:gridAfter w:val="1"/>
          <w:wAfter w:w="17" w:type="dxa"/>
          <w:trHeight w:val="284"/>
        </w:trPr>
        <w:tc>
          <w:tcPr>
            <w:tcW w:w="528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1725FD9C" w14:textId="77777777" w:rsidR="00254F0C" w:rsidRPr="008F6547" w:rsidRDefault="00254F0C" w:rsidP="00815975"/>
        </w:tc>
        <w:tc>
          <w:tcPr>
            <w:tcW w:w="493" w:type="dxa"/>
            <w:tcBorders>
              <w:left w:val="single" w:sz="4" w:space="0" w:color="808080"/>
            </w:tcBorders>
            <w:noWrap/>
            <w:vAlign w:val="center"/>
          </w:tcPr>
          <w:p w14:paraId="277F1799" w14:textId="77777777" w:rsidR="00254F0C" w:rsidRPr="008F6547" w:rsidRDefault="00254F0C" w:rsidP="00815975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87468B">
              <w:fldChar w:fldCharType="separate"/>
            </w:r>
            <w:r w:rsidRPr="008F6547">
              <w:fldChar w:fldCharType="end"/>
            </w:r>
          </w:p>
        </w:tc>
        <w:tc>
          <w:tcPr>
            <w:tcW w:w="4134" w:type="dxa"/>
            <w:gridSpan w:val="6"/>
            <w:tcBorders>
              <w:right w:val="single" w:sz="4" w:space="0" w:color="808080"/>
            </w:tcBorders>
            <w:noWrap/>
            <w:vAlign w:val="center"/>
          </w:tcPr>
          <w:p w14:paraId="51B91ED3" w14:textId="77777777" w:rsidR="00254F0C" w:rsidRPr="008F6547" w:rsidRDefault="00085151" w:rsidP="00574683">
            <w:r>
              <w:t>Verhandlungsverfahren</w:t>
            </w:r>
            <w:r w:rsidR="007360C7">
              <w:t xml:space="preserve"> </w:t>
            </w:r>
            <w:r w:rsidR="00574683">
              <w:t>mit Teilnahmewettbewerb</w:t>
            </w:r>
          </w:p>
        </w:tc>
      </w:tr>
      <w:tr w:rsidR="007360C7" w:rsidRPr="008F6547" w14:paraId="3943977B" w14:textId="77777777" w:rsidTr="006F54B8">
        <w:trPr>
          <w:gridAfter w:val="1"/>
          <w:wAfter w:w="17" w:type="dxa"/>
          <w:trHeight w:val="284"/>
        </w:trPr>
        <w:tc>
          <w:tcPr>
            <w:tcW w:w="528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4BFA74EB" w14:textId="77777777" w:rsidR="007360C7" w:rsidRPr="008F6547" w:rsidRDefault="007360C7" w:rsidP="00815975"/>
        </w:tc>
        <w:tc>
          <w:tcPr>
            <w:tcW w:w="493" w:type="dxa"/>
            <w:tcBorders>
              <w:left w:val="single" w:sz="4" w:space="0" w:color="808080"/>
            </w:tcBorders>
            <w:noWrap/>
            <w:vAlign w:val="center"/>
          </w:tcPr>
          <w:p w14:paraId="62643DFA" w14:textId="77777777" w:rsidR="007360C7" w:rsidRPr="008F6547" w:rsidRDefault="007360C7" w:rsidP="00815975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87468B">
              <w:fldChar w:fldCharType="separate"/>
            </w:r>
            <w:r w:rsidRPr="008F6547">
              <w:fldChar w:fldCharType="end"/>
            </w:r>
          </w:p>
        </w:tc>
        <w:tc>
          <w:tcPr>
            <w:tcW w:w="4134" w:type="dxa"/>
            <w:gridSpan w:val="6"/>
            <w:tcBorders>
              <w:right w:val="single" w:sz="4" w:space="0" w:color="808080"/>
            </w:tcBorders>
            <w:noWrap/>
            <w:vAlign w:val="center"/>
          </w:tcPr>
          <w:p w14:paraId="3AAA7B29" w14:textId="77777777" w:rsidR="007360C7" w:rsidRDefault="007360C7" w:rsidP="00574683">
            <w:r>
              <w:t xml:space="preserve">Verhandlungsverfahren ohne </w:t>
            </w:r>
            <w:r w:rsidR="00574683">
              <w:t>Teilnahmewettbewerb</w:t>
            </w:r>
          </w:p>
        </w:tc>
      </w:tr>
      <w:tr w:rsidR="009252AD" w:rsidRPr="008F6547" w14:paraId="2061EC98" w14:textId="77777777" w:rsidTr="006F54B8">
        <w:trPr>
          <w:gridAfter w:val="1"/>
          <w:wAfter w:w="17" w:type="dxa"/>
          <w:trHeight w:val="284"/>
        </w:trPr>
        <w:tc>
          <w:tcPr>
            <w:tcW w:w="528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71171D60" w14:textId="77777777" w:rsidR="009252AD" w:rsidRPr="008F6547" w:rsidRDefault="009252AD" w:rsidP="00815975"/>
        </w:tc>
        <w:tc>
          <w:tcPr>
            <w:tcW w:w="493" w:type="dxa"/>
            <w:tcBorders>
              <w:left w:val="single" w:sz="4" w:space="0" w:color="808080"/>
            </w:tcBorders>
            <w:noWrap/>
            <w:vAlign w:val="center"/>
          </w:tcPr>
          <w:p w14:paraId="1ECEE7F5" w14:textId="77777777" w:rsidR="009252AD" w:rsidRPr="008F6547" w:rsidRDefault="009252AD" w:rsidP="00815975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87468B">
              <w:fldChar w:fldCharType="separate"/>
            </w:r>
            <w:r w:rsidRPr="008F6547">
              <w:fldChar w:fldCharType="end"/>
            </w:r>
          </w:p>
        </w:tc>
        <w:tc>
          <w:tcPr>
            <w:tcW w:w="4134" w:type="dxa"/>
            <w:gridSpan w:val="6"/>
            <w:tcBorders>
              <w:right w:val="single" w:sz="4" w:space="0" w:color="808080"/>
            </w:tcBorders>
            <w:noWrap/>
            <w:vAlign w:val="center"/>
          </w:tcPr>
          <w:p w14:paraId="02A5740E" w14:textId="77777777" w:rsidR="009252AD" w:rsidRPr="008F6547" w:rsidRDefault="00085151" w:rsidP="00815975">
            <w:r>
              <w:t>Wettbewerblicher Dialog</w:t>
            </w:r>
          </w:p>
        </w:tc>
      </w:tr>
      <w:tr w:rsidR="00574683" w:rsidRPr="008F6547" w14:paraId="31380A23" w14:textId="77777777" w:rsidTr="006F54B8">
        <w:trPr>
          <w:gridAfter w:val="1"/>
          <w:wAfter w:w="17" w:type="dxa"/>
          <w:trHeight w:val="284"/>
        </w:trPr>
        <w:tc>
          <w:tcPr>
            <w:tcW w:w="528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67BE3CD7" w14:textId="77777777" w:rsidR="00574683" w:rsidRPr="008F6547" w:rsidRDefault="00574683" w:rsidP="00815975"/>
        </w:tc>
        <w:tc>
          <w:tcPr>
            <w:tcW w:w="493" w:type="dxa"/>
            <w:tcBorders>
              <w:left w:val="single" w:sz="4" w:space="0" w:color="808080"/>
            </w:tcBorders>
            <w:noWrap/>
            <w:vAlign w:val="center"/>
          </w:tcPr>
          <w:p w14:paraId="0830E8BD" w14:textId="4FCF64C6" w:rsidR="00574683" w:rsidRPr="008F6547" w:rsidRDefault="00664BBC" w:rsidP="0081597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87468B">
              <w:fldChar w:fldCharType="separate"/>
            </w:r>
            <w:r>
              <w:fldChar w:fldCharType="end"/>
            </w:r>
          </w:p>
        </w:tc>
        <w:tc>
          <w:tcPr>
            <w:tcW w:w="4134" w:type="dxa"/>
            <w:gridSpan w:val="6"/>
            <w:tcBorders>
              <w:right w:val="single" w:sz="4" w:space="0" w:color="808080"/>
            </w:tcBorders>
            <w:noWrap/>
            <w:vAlign w:val="center"/>
          </w:tcPr>
          <w:p w14:paraId="575D4BF6" w14:textId="005C954A" w:rsidR="00574683" w:rsidRDefault="00664BBC" w:rsidP="00815975">
            <w:r>
              <w:t>Konzeptvergabe</w:t>
            </w:r>
          </w:p>
        </w:tc>
      </w:tr>
      <w:tr w:rsidR="00574683" w:rsidRPr="008F6547" w14:paraId="5B98C892" w14:textId="77777777" w:rsidTr="006F54B8">
        <w:trPr>
          <w:gridAfter w:val="1"/>
          <w:wAfter w:w="17" w:type="dxa"/>
          <w:trHeight w:val="284"/>
        </w:trPr>
        <w:tc>
          <w:tcPr>
            <w:tcW w:w="528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4DE9BE86" w14:textId="77777777" w:rsidR="00574683" w:rsidRPr="008F6547" w:rsidRDefault="00574683" w:rsidP="00815975"/>
        </w:tc>
        <w:tc>
          <w:tcPr>
            <w:tcW w:w="4627" w:type="dxa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14:paraId="1B3F0468" w14:textId="77777777" w:rsidR="00574683" w:rsidRPr="008F6547" w:rsidRDefault="00574683" w:rsidP="007360C7"/>
        </w:tc>
      </w:tr>
      <w:tr w:rsidR="00574683" w:rsidRPr="008F6547" w14:paraId="7B6DCC81" w14:textId="77777777" w:rsidTr="006F54B8">
        <w:trPr>
          <w:gridAfter w:val="1"/>
          <w:wAfter w:w="17" w:type="dxa"/>
          <w:trHeight w:val="284"/>
        </w:trPr>
        <w:tc>
          <w:tcPr>
            <w:tcW w:w="528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0F536B20" w14:textId="77777777" w:rsidR="00574683" w:rsidRPr="008F6547" w:rsidRDefault="00574683" w:rsidP="00815975"/>
        </w:tc>
        <w:tc>
          <w:tcPr>
            <w:tcW w:w="4627" w:type="dxa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14:paraId="0E415530" w14:textId="4AC32664" w:rsidR="00574683" w:rsidRPr="008F6547" w:rsidRDefault="00EF4AAC">
            <w:r>
              <w:t xml:space="preserve">Ablauf der </w:t>
            </w:r>
            <w:r w:rsidR="00664BBC">
              <w:t xml:space="preserve">Bewerbungs- und </w:t>
            </w:r>
            <w:r>
              <w:t>Angebotsfrist</w:t>
            </w:r>
          </w:p>
        </w:tc>
      </w:tr>
      <w:tr w:rsidR="00574683" w:rsidRPr="008F6547" w14:paraId="55AAE524" w14:textId="77777777" w:rsidTr="006F54B8">
        <w:trPr>
          <w:gridAfter w:val="1"/>
          <w:wAfter w:w="17" w:type="dxa"/>
          <w:trHeight w:val="284"/>
        </w:trPr>
        <w:tc>
          <w:tcPr>
            <w:tcW w:w="528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3E4B684D" w14:textId="77777777" w:rsidR="00574683" w:rsidRPr="008F6547" w:rsidRDefault="00574683" w:rsidP="00815975"/>
        </w:tc>
        <w:tc>
          <w:tcPr>
            <w:tcW w:w="2007" w:type="dxa"/>
            <w:gridSpan w:val="5"/>
            <w:tcBorders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14:paraId="6DED1A20" w14:textId="77777777" w:rsidR="00574683" w:rsidRPr="008F6547" w:rsidRDefault="00574683" w:rsidP="00815975">
            <w:r w:rsidRPr="008F6547">
              <w:t>Datum</w:t>
            </w:r>
          </w:p>
        </w:tc>
        <w:tc>
          <w:tcPr>
            <w:tcW w:w="2620" w:type="dxa"/>
            <w:gridSpan w:val="2"/>
            <w:tcBorders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14:paraId="3C103AC1" w14:textId="77777777" w:rsidR="00574683" w:rsidRPr="008F6547" w:rsidRDefault="00574683" w:rsidP="00815975">
            <w:r w:rsidRPr="008F6547">
              <w:t>Uhrzeit</w:t>
            </w:r>
          </w:p>
        </w:tc>
      </w:tr>
      <w:tr w:rsidR="00574683" w:rsidRPr="008F6547" w14:paraId="34C5D9D8" w14:textId="77777777" w:rsidTr="006F54B8">
        <w:trPr>
          <w:gridAfter w:val="1"/>
          <w:wAfter w:w="17" w:type="dxa"/>
          <w:trHeight w:val="284"/>
        </w:trPr>
        <w:tc>
          <w:tcPr>
            <w:tcW w:w="528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1825668E" w14:textId="77777777" w:rsidR="00574683" w:rsidRPr="008F6547" w:rsidRDefault="00574683" w:rsidP="00815975"/>
        </w:tc>
        <w:tc>
          <w:tcPr>
            <w:tcW w:w="2007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6DDC0C35" w14:textId="7458DF1B" w:rsidR="00574683" w:rsidRPr="008F6547" w:rsidRDefault="009E4F15" w:rsidP="00A1048B">
            <w:r>
              <w:fldChar w:fldCharType="begin"/>
            </w:r>
            <w:r>
              <w:instrText xml:space="preserve"> MERGEFIELD  Submission_Datum\@"DD.MM.YYYY" </w:instrText>
            </w:r>
            <w:r>
              <w:fldChar w:fldCharType="separate"/>
            </w:r>
            <w:r w:rsidR="009C0DE2">
              <w:rPr>
                <w:noProof/>
              </w:rPr>
              <w:t>28.04</w:t>
            </w:r>
            <w:r w:rsidR="00F155AA">
              <w:rPr>
                <w:noProof/>
              </w:rPr>
              <w:t>.2023</w:t>
            </w:r>
            <w:r>
              <w:fldChar w:fldCharType="end"/>
            </w:r>
          </w:p>
        </w:tc>
        <w:tc>
          <w:tcPr>
            <w:tcW w:w="2620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2DCD370E" w14:textId="21B0D1CF" w:rsidR="00574683" w:rsidRPr="008F6547" w:rsidRDefault="009C0DE2" w:rsidP="00815975">
            <w:r>
              <w:t>24:00</w:t>
            </w:r>
          </w:p>
        </w:tc>
      </w:tr>
      <w:tr w:rsidR="00574683" w:rsidRPr="008F6547" w14:paraId="5464714B" w14:textId="77777777" w:rsidTr="006F54B8">
        <w:trPr>
          <w:gridAfter w:val="1"/>
          <w:wAfter w:w="17" w:type="dxa"/>
          <w:trHeight w:val="284"/>
        </w:trPr>
        <w:tc>
          <w:tcPr>
            <w:tcW w:w="528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2543116E" w14:textId="77777777" w:rsidR="00574683" w:rsidRPr="008F6547" w:rsidRDefault="00574683" w:rsidP="00815975"/>
        </w:tc>
        <w:tc>
          <w:tcPr>
            <w:tcW w:w="2007" w:type="dxa"/>
            <w:gridSpan w:val="5"/>
            <w:tcBorders>
              <w:top w:val="single" w:sz="4" w:space="0" w:color="808080"/>
              <w:left w:val="single" w:sz="4" w:space="0" w:color="808080"/>
            </w:tcBorders>
            <w:noWrap/>
            <w:vAlign w:val="center"/>
          </w:tcPr>
          <w:p w14:paraId="19007A43" w14:textId="77777777" w:rsidR="00574683" w:rsidRPr="008F6547" w:rsidRDefault="00574683" w:rsidP="00815975"/>
        </w:tc>
        <w:tc>
          <w:tcPr>
            <w:tcW w:w="2620" w:type="dxa"/>
            <w:gridSpan w:val="2"/>
            <w:tcBorders>
              <w:top w:val="single" w:sz="4" w:space="0" w:color="808080"/>
              <w:right w:val="single" w:sz="4" w:space="0" w:color="808080"/>
            </w:tcBorders>
            <w:noWrap/>
            <w:vAlign w:val="center"/>
          </w:tcPr>
          <w:p w14:paraId="425F12E3" w14:textId="77777777" w:rsidR="00574683" w:rsidRPr="008F6547" w:rsidRDefault="00574683" w:rsidP="00815975"/>
        </w:tc>
      </w:tr>
      <w:tr w:rsidR="00574683" w:rsidRPr="008F6547" w14:paraId="0869CCA9" w14:textId="77777777" w:rsidTr="006F54B8">
        <w:trPr>
          <w:gridAfter w:val="1"/>
          <w:wAfter w:w="17" w:type="dxa"/>
          <w:trHeight w:val="284"/>
        </w:trPr>
        <w:tc>
          <w:tcPr>
            <w:tcW w:w="528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2C5B3A7D" w14:textId="77777777" w:rsidR="00574683" w:rsidRPr="008F6547" w:rsidRDefault="00574683" w:rsidP="00815975"/>
        </w:tc>
        <w:tc>
          <w:tcPr>
            <w:tcW w:w="1187" w:type="dxa"/>
            <w:gridSpan w:val="3"/>
            <w:tcBorders>
              <w:left w:val="single" w:sz="4" w:space="0" w:color="808080"/>
              <w:bottom w:val="single" w:sz="4" w:space="0" w:color="808080"/>
            </w:tcBorders>
            <w:noWrap/>
            <w:vAlign w:val="center"/>
          </w:tcPr>
          <w:p w14:paraId="42DFAAFF" w14:textId="77777777" w:rsidR="00574683" w:rsidRPr="008F6547" w:rsidRDefault="00574683" w:rsidP="00815975"/>
        </w:tc>
        <w:tc>
          <w:tcPr>
            <w:tcW w:w="3440" w:type="dxa"/>
            <w:gridSpan w:val="4"/>
            <w:tcBorders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9AFCD75" w14:textId="77777777" w:rsidR="00574683" w:rsidRPr="008F6547" w:rsidRDefault="00574683" w:rsidP="00815975"/>
        </w:tc>
      </w:tr>
      <w:tr w:rsidR="00574683" w:rsidRPr="008F6547" w14:paraId="16B5DC94" w14:textId="77777777" w:rsidTr="006F54B8">
        <w:trPr>
          <w:gridAfter w:val="1"/>
          <w:wAfter w:w="17" w:type="dxa"/>
          <w:trHeight w:val="284"/>
        </w:trPr>
        <w:tc>
          <w:tcPr>
            <w:tcW w:w="528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5DDD29FD" w14:textId="77777777" w:rsidR="00574683" w:rsidRPr="008F6547" w:rsidRDefault="00574683" w:rsidP="00815975"/>
        </w:tc>
        <w:tc>
          <w:tcPr>
            <w:tcW w:w="462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08A0AA67" w14:textId="1DF19A8F" w:rsidR="00574683" w:rsidRPr="008F6547" w:rsidRDefault="00574683" w:rsidP="00996707"/>
        </w:tc>
      </w:tr>
      <w:tr w:rsidR="005E0CCC" w:rsidRPr="008F6547" w14:paraId="5935D591" w14:textId="77777777" w:rsidTr="006F54B8">
        <w:trPr>
          <w:gridAfter w:val="1"/>
          <w:wAfter w:w="17" w:type="dxa"/>
          <w:trHeight w:val="284"/>
        </w:trPr>
        <w:tc>
          <w:tcPr>
            <w:tcW w:w="5284" w:type="dxa"/>
            <w:gridSpan w:val="11"/>
            <w:noWrap/>
            <w:tcMar>
              <w:left w:w="28" w:type="dxa"/>
            </w:tcMar>
            <w:vAlign w:val="center"/>
          </w:tcPr>
          <w:p w14:paraId="59DBE538" w14:textId="77777777" w:rsidR="005E0CCC" w:rsidRDefault="005E0CCC" w:rsidP="00815975">
            <w:pPr>
              <w:rPr>
                <w:b/>
                <w:noProof/>
              </w:rPr>
            </w:pPr>
          </w:p>
        </w:tc>
        <w:tc>
          <w:tcPr>
            <w:tcW w:w="4627" w:type="dxa"/>
            <w:gridSpan w:val="7"/>
            <w:tcBorders>
              <w:top w:val="single" w:sz="4" w:space="0" w:color="808080"/>
            </w:tcBorders>
            <w:noWrap/>
            <w:vAlign w:val="center"/>
          </w:tcPr>
          <w:p w14:paraId="63F56BCF" w14:textId="77777777" w:rsidR="005E0CCC" w:rsidRPr="008F6547" w:rsidRDefault="005E0CCC" w:rsidP="00815975"/>
        </w:tc>
      </w:tr>
      <w:tr w:rsidR="00574683" w:rsidRPr="008F6547" w14:paraId="368A2177" w14:textId="77777777" w:rsidTr="006F54B8">
        <w:trPr>
          <w:gridAfter w:val="1"/>
          <w:wAfter w:w="17" w:type="dxa"/>
          <w:trHeight w:val="284"/>
        </w:trPr>
        <w:tc>
          <w:tcPr>
            <w:tcW w:w="5284" w:type="dxa"/>
            <w:gridSpan w:val="11"/>
            <w:noWrap/>
            <w:tcMar>
              <w:left w:w="28" w:type="dxa"/>
            </w:tcMar>
            <w:vAlign w:val="center"/>
          </w:tcPr>
          <w:p w14:paraId="014EEEB3" w14:textId="77777777" w:rsidR="00574683" w:rsidRPr="00670AAB" w:rsidRDefault="00574683" w:rsidP="00815975">
            <w:pPr>
              <w:rPr>
                <w:b/>
              </w:rPr>
            </w:pPr>
            <w:r w:rsidRPr="00670AAB">
              <w:rPr>
                <w:b/>
              </w:rPr>
              <w:t>Aufforderung zur Abgabe eines Angebots</w:t>
            </w:r>
          </w:p>
        </w:tc>
        <w:tc>
          <w:tcPr>
            <w:tcW w:w="4627" w:type="dxa"/>
            <w:gridSpan w:val="7"/>
            <w:noWrap/>
            <w:vAlign w:val="center"/>
          </w:tcPr>
          <w:p w14:paraId="4C280665" w14:textId="77777777" w:rsidR="00574683" w:rsidRPr="008F6547" w:rsidRDefault="00574683" w:rsidP="00815975"/>
        </w:tc>
      </w:tr>
      <w:tr w:rsidR="00574683" w:rsidRPr="008F6547" w14:paraId="69D6C30C" w14:textId="77777777" w:rsidTr="006F54B8">
        <w:trPr>
          <w:gridAfter w:val="1"/>
          <w:wAfter w:w="17" w:type="dxa"/>
          <w:trHeight w:val="284"/>
        </w:trPr>
        <w:tc>
          <w:tcPr>
            <w:tcW w:w="5284" w:type="dxa"/>
            <w:gridSpan w:val="11"/>
            <w:noWrap/>
            <w:tcMar>
              <w:left w:w="28" w:type="dxa"/>
            </w:tcMar>
            <w:vAlign w:val="center"/>
          </w:tcPr>
          <w:p w14:paraId="6C32B030" w14:textId="5CCF7613" w:rsidR="00574683" w:rsidRPr="00670AAB" w:rsidRDefault="00574683" w:rsidP="00574683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  <w:gridSpan w:val="5"/>
            <w:noWrap/>
            <w:vAlign w:val="center"/>
          </w:tcPr>
          <w:p w14:paraId="6F9E1918" w14:textId="77777777" w:rsidR="00574683" w:rsidRPr="008F6547" w:rsidRDefault="00574683" w:rsidP="00815975"/>
        </w:tc>
        <w:tc>
          <w:tcPr>
            <w:tcW w:w="2620" w:type="dxa"/>
            <w:gridSpan w:val="2"/>
            <w:noWrap/>
            <w:vAlign w:val="center"/>
          </w:tcPr>
          <w:p w14:paraId="1F35B112" w14:textId="77777777" w:rsidR="00574683" w:rsidRPr="008F6547" w:rsidRDefault="00574683" w:rsidP="00815975"/>
        </w:tc>
      </w:tr>
      <w:tr w:rsidR="00574683" w:rsidRPr="008F6547" w14:paraId="2150E626" w14:textId="77777777" w:rsidTr="006F54B8">
        <w:trPr>
          <w:gridAfter w:val="1"/>
          <w:wAfter w:w="17" w:type="dxa"/>
          <w:trHeight w:val="284"/>
        </w:trPr>
        <w:tc>
          <w:tcPr>
            <w:tcW w:w="5284" w:type="dxa"/>
            <w:gridSpan w:val="11"/>
            <w:noWrap/>
            <w:tcMar>
              <w:left w:w="28" w:type="dxa"/>
            </w:tcMar>
            <w:vAlign w:val="center"/>
          </w:tcPr>
          <w:p w14:paraId="6F059672" w14:textId="77777777" w:rsidR="00574683" w:rsidRPr="008F6547" w:rsidRDefault="00574683" w:rsidP="00815975"/>
        </w:tc>
        <w:tc>
          <w:tcPr>
            <w:tcW w:w="4627" w:type="dxa"/>
            <w:gridSpan w:val="7"/>
            <w:noWrap/>
            <w:vAlign w:val="center"/>
          </w:tcPr>
          <w:p w14:paraId="4469939E" w14:textId="77777777" w:rsidR="00574683" w:rsidRPr="008F6547" w:rsidRDefault="00574683" w:rsidP="00815975"/>
        </w:tc>
      </w:tr>
      <w:tr w:rsidR="00574683" w:rsidRPr="008F6547" w14:paraId="2910F794" w14:textId="77777777" w:rsidTr="006F54B8">
        <w:trPr>
          <w:gridAfter w:val="1"/>
          <w:wAfter w:w="17" w:type="dxa"/>
          <w:trHeight w:val="284"/>
        </w:trPr>
        <w:tc>
          <w:tcPr>
            <w:tcW w:w="9911" w:type="dxa"/>
            <w:gridSpan w:val="18"/>
            <w:noWrap/>
            <w:tcMar>
              <w:left w:w="28" w:type="dxa"/>
            </w:tcMar>
            <w:vAlign w:val="center"/>
          </w:tcPr>
          <w:p w14:paraId="3799F9CD" w14:textId="7C3C592D" w:rsidR="00574683" w:rsidRDefault="00574683" w:rsidP="007360C7">
            <w:r>
              <w:t xml:space="preserve">Bezeichnung der </w:t>
            </w:r>
            <w:r w:rsidR="00664BBC">
              <w:t>Maßnahme</w:t>
            </w:r>
            <w:r>
              <w:t>:</w:t>
            </w:r>
          </w:p>
        </w:tc>
      </w:tr>
      <w:tr w:rsidR="00574683" w:rsidRPr="008F6547" w14:paraId="038F1596" w14:textId="77777777" w:rsidTr="006F54B8">
        <w:trPr>
          <w:gridAfter w:val="1"/>
          <w:wAfter w:w="17" w:type="dxa"/>
          <w:trHeight w:val="284"/>
        </w:trPr>
        <w:tc>
          <w:tcPr>
            <w:tcW w:w="2670" w:type="dxa"/>
            <w:gridSpan w:val="10"/>
            <w:noWrap/>
            <w:tcMar>
              <w:left w:w="28" w:type="dxa"/>
            </w:tcMar>
            <w:vAlign w:val="center"/>
          </w:tcPr>
          <w:p w14:paraId="0AF6B4E5" w14:textId="77777777" w:rsidR="00574683" w:rsidRPr="00290D1F" w:rsidRDefault="00574683" w:rsidP="007360C7">
            <w:pPr>
              <w:rPr>
                <w:sz w:val="16"/>
                <w:szCs w:val="16"/>
              </w:rPr>
            </w:pPr>
            <w:r w:rsidRPr="00290D1F">
              <w:rPr>
                <w:sz w:val="16"/>
                <w:szCs w:val="16"/>
              </w:rPr>
              <w:t>Maßnahmennummer</w:t>
            </w:r>
          </w:p>
        </w:tc>
        <w:tc>
          <w:tcPr>
            <w:tcW w:w="7241" w:type="dxa"/>
            <w:gridSpan w:val="8"/>
            <w:vAlign w:val="center"/>
          </w:tcPr>
          <w:p w14:paraId="35867DA6" w14:textId="77777777" w:rsidR="00574683" w:rsidRPr="00290D1F" w:rsidRDefault="00AD20F9" w:rsidP="00736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290D1F">
              <w:rPr>
                <w:sz w:val="16"/>
                <w:szCs w:val="16"/>
              </w:rPr>
              <w:t>aßnahme</w:t>
            </w:r>
          </w:p>
        </w:tc>
      </w:tr>
      <w:tr w:rsidR="00834C5B" w:rsidRPr="008F6547" w14:paraId="19F81EA0" w14:textId="77777777" w:rsidTr="006F54B8">
        <w:trPr>
          <w:gridAfter w:val="1"/>
          <w:wAfter w:w="17" w:type="dxa"/>
          <w:trHeight w:val="284"/>
        </w:trPr>
        <w:tc>
          <w:tcPr>
            <w:tcW w:w="2670" w:type="dxa"/>
            <w:gridSpan w:val="10"/>
            <w:noWrap/>
            <w:tcMar>
              <w:left w:w="28" w:type="dxa"/>
            </w:tcMar>
            <w:vAlign w:val="center"/>
          </w:tcPr>
          <w:p w14:paraId="233BCB86" w14:textId="0785D283" w:rsidR="00834C5B" w:rsidRPr="008F6547" w:rsidRDefault="00717DAA" w:rsidP="00834C5B">
            <w:r>
              <w:t>---</w:t>
            </w:r>
          </w:p>
        </w:tc>
        <w:tc>
          <w:tcPr>
            <w:tcW w:w="7241" w:type="dxa"/>
            <w:gridSpan w:val="8"/>
            <w:tcBorders>
              <w:bottom w:val="single" w:sz="4" w:space="0" w:color="808080"/>
            </w:tcBorders>
          </w:tcPr>
          <w:p w14:paraId="47FB97B7" w14:textId="711A5809" w:rsidR="00834C5B" w:rsidRPr="00571104" w:rsidRDefault="009C0DE2" w:rsidP="002B38F1">
            <w:r>
              <w:t>Konzeptvergabe „Stadthalle Vallendar“</w:t>
            </w:r>
          </w:p>
        </w:tc>
      </w:tr>
      <w:tr w:rsidR="00574683" w:rsidRPr="008F6547" w14:paraId="09E8AAE8" w14:textId="77777777" w:rsidTr="006F54B8">
        <w:trPr>
          <w:gridAfter w:val="1"/>
          <w:wAfter w:w="17" w:type="dxa"/>
          <w:trHeight w:val="340"/>
        </w:trPr>
        <w:tc>
          <w:tcPr>
            <w:tcW w:w="2670" w:type="dxa"/>
            <w:gridSpan w:val="10"/>
            <w:tcBorders>
              <w:top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5EBB9D1D" w14:textId="77777777" w:rsidR="00574683" w:rsidRPr="00290D1F" w:rsidRDefault="00574683" w:rsidP="007360C7">
            <w:pPr>
              <w:rPr>
                <w:sz w:val="16"/>
                <w:szCs w:val="16"/>
              </w:rPr>
            </w:pPr>
            <w:r w:rsidRPr="00290D1F">
              <w:rPr>
                <w:sz w:val="16"/>
                <w:szCs w:val="16"/>
              </w:rPr>
              <w:t>Vergabenummer</w:t>
            </w:r>
          </w:p>
        </w:tc>
        <w:tc>
          <w:tcPr>
            <w:tcW w:w="7241" w:type="dxa"/>
            <w:gridSpan w:val="8"/>
            <w:tcBorders>
              <w:top w:val="single" w:sz="4" w:space="0" w:color="808080"/>
            </w:tcBorders>
            <w:vAlign w:val="center"/>
          </w:tcPr>
          <w:p w14:paraId="5E875C31" w14:textId="77777777" w:rsidR="00574683" w:rsidRPr="00290D1F" w:rsidRDefault="00574683" w:rsidP="007360C7">
            <w:pPr>
              <w:rPr>
                <w:sz w:val="16"/>
                <w:szCs w:val="16"/>
              </w:rPr>
            </w:pPr>
            <w:r w:rsidRPr="00290D1F">
              <w:rPr>
                <w:sz w:val="16"/>
                <w:szCs w:val="16"/>
              </w:rPr>
              <w:t>Leistung</w:t>
            </w:r>
          </w:p>
        </w:tc>
      </w:tr>
      <w:tr w:rsidR="00574683" w:rsidRPr="008F6547" w14:paraId="28CFE3B2" w14:textId="77777777" w:rsidTr="006F54B8">
        <w:trPr>
          <w:gridAfter w:val="1"/>
          <w:wAfter w:w="17" w:type="dxa"/>
          <w:trHeight w:val="340"/>
        </w:trPr>
        <w:tc>
          <w:tcPr>
            <w:tcW w:w="2670" w:type="dxa"/>
            <w:gridSpan w:val="10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3DF1375C" w14:textId="4FC49087" w:rsidR="00574683" w:rsidRPr="008F6547" w:rsidRDefault="0087468B" w:rsidP="00996707">
            <w:r>
              <w:fldChar w:fldCharType="begin"/>
            </w:r>
            <w:r>
              <w:instrText xml:space="preserve"> MERGEFIELD "Vergabe_Nr" </w:instrText>
            </w:r>
            <w:r>
              <w:fldChar w:fldCharType="separate"/>
            </w:r>
            <w:r w:rsidR="00F155AA">
              <w:rPr>
                <w:noProof/>
              </w:rPr>
              <w:t>0</w:t>
            </w:r>
            <w:r w:rsidR="009C0DE2">
              <w:rPr>
                <w:noProof/>
              </w:rPr>
              <w:t>5a</w:t>
            </w:r>
            <w:r w:rsidR="00F155AA">
              <w:rPr>
                <w:noProof/>
              </w:rPr>
              <w:t>/2023-KB</w:t>
            </w:r>
            <w:r>
              <w:rPr>
                <w:noProof/>
              </w:rPr>
              <w:fldChar w:fldCharType="end"/>
            </w:r>
          </w:p>
        </w:tc>
        <w:tc>
          <w:tcPr>
            <w:tcW w:w="7241" w:type="dxa"/>
            <w:gridSpan w:val="8"/>
            <w:tcBorders>
              <w:bottom w:val="single" w:sz="4" w:space="0" w:color="808080"/>
            </w:tcBorders>
            <w:vAlign w:val="center"/>
          </w:tcPr>
          <w:p w14:paraId="69E59D49" w14:textId="5F3AEC7A" w:rsidR="00574683" w:rsidRPr="008F6547" w:rsidRDefault="009C0DE2" w:rsidP="007360C7">
            <w:r>
              <w:t>Konzeptvergabe</w:t>
            </w:r>
          </w:p>
        </w:tc>
      </w:tr>
      <w:tr w:rsidR="00574683" w:rsidRPr="004D73E7" w14:paraId="35A69846" w14:textId="77777777" w:rsidTr="006F54B8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567"/>
        </w:trPr>
        <w:tc>
          <w:tcPr>
            <w:tcW w:w="9911" w:type="dxa"/>
            <w:gridSpan w:val="18"/>
            <w:noWrap/>
            <w:tcMar>
              <w:left w:w="28" w:type="dxa"/>
            </w:tcMar>
            <w:vAlign w:val="center"/>
          </w:tcPr>
          <w:p w14:paraId="6F520C87" w14:textId="77777777" w:rsidR="009C0DE2" w:rsidRDefault="009C0DE2" w:rsidP="00254F0C">
            <w:pPr>
              <w:rPr>
                <w:b/>
              </w:rPr>
            </w:pPr>
          </w:p>
          <w:p w14:paraId="514F335C" w14:textId="77777777" w:rsidR="009C0DE2" w:rsidRDefault="009C0DE2" w:rsidP="00254F0C">
            <w:pPr>
              <w:rPr>
                <w:b/>
              </w:rPr>
            </w:pPr>
          </w:p>
          <w:p w14:paraId="460B2FA8" w14:textId="63FC47B1" w:rsidR="009C0DE2" w:rsidRDefault="009C0DE2" w:rsidP="00254F0C">
            <w:pPr>
              <w:rPr>
                <w:b/>
              </w:rPr>
            </w:pPr>
            <w:r>
              <w:rPr>
                <w:b/>
              </w:rPr>
              <w:t xml:space="preserve">Die </w:t>
            </w:r>
            <w:r w:rsidR="004D72EA">
              <w:rPr>
                <w:b/>
              </w:rPr>
              <w:t>Stadt</w:t>
            </w:r>
            <w:r>
              <w:rPr>
                <w:b/>
              </w:rPr>
              <w:t xml:space="preserve"> Vallendar beabsichtigt eine Konzeptvergabe der in den Unterlagen näher bezeichneten Grundstücke in Vallendar. In diesem Interessenbekundungsverfahren werden alle Interessenten gebeten unter Beifügung des Bewerbungsbogens ein erstes Kaufpreisangebot zu unterbreiten.</w:t>
            </w:r>
          </w:p>
          <w:p w14:paraId="6EBC2D6A" w14:textId="77777777" w:rsidR="009C0DE2" w:rsidRDefault="009C0DE2" w:rsidP="00254F0C">
            <w:pPr>
              <w:rPr>
                <w:b/>
              </w:rPr>
            </w:pPr>
          </w:p>
          <w:p w14:paraId="2CF74BCC" w14:textId="77777777" w:rsidR="009C0DE2" w:rsidRDefault="009C0DE2" w:rsidP="00254F0C">
            <w:pPr>
              <w:rPr>
                <w:b/>
              </w:rPr>
            </w:pPr>
          </w:p>
          <w:p w14:paraId="41312026" w14:textId="77777777" w:rsidR="009C0DE2" w:rsidRDefault="009C0DE2" w:rsidP="00254F0C">
            <w:pPr>
              <w:rPr>
                <w:b/>
              </w:rPr>
            </w:pPr>
          </w:p>
          <w:p w14:paraId="04A516E7" w14:textId="77777777" w:rsidR="009C0DE2" w:rsidRDefault="009C0DE2" w:rsidP="00254F0C">
            <w:pPr>
              <w:rPr>
                <w:b/>
              </w:rPr>
            </w:pPr>
          </w:p>
          <w:p w14:paraId="4A5EE5E6" w14:textId="14AB2487" w:rsidR="00574683" w:rsidRPr="00670AAB" w:rsidRDefault="00574683" w:rsidP="00254F0C">
            <w:pPr>
              <w:rPr>
                <w:b/>
              </w:rPr>
            </w:pPr>
            <w:r>
              <w:rPr>
                <w:b/>
              </w:rPr>
              <w:t>Anlagen</w:t>
            </w:r>
          </w:p>
        </w:tc>
      </w:tr>
      <w:tr w:rsidR="00574683" w14:paraId="278018F5" w14:textId="77777777" w:rsidTr="006F54B8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0" w:type="dxa"/>
            <w:tcBorders>
              <w:bottom w:val="nil"/>
            </w:tcBorders>
            <w:noWrap/>
            <w:tcMar>
              <w:left w:w="28" w:type="dxa"/>
            </w:tcMar>
            <w:vAlign w:val="center"/>
          </w:tcPr>
          <w:p w14:paraId="4C62DCD5" w14:textId="77777777" w:rsidR="00574683" w:rsidRDefault="00574683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468B">
              <w:fldChar w:fldCharType="separate"/>
            </w:r>
            <w:r>
              <w:fldChar w:fldCharType="end"/>
            </w:r>
          </w:p>
        </w:tc>
        <w:tc>
          <w:tcPr>
            <w:tcW w:w="887" w:type="dxa"/>
            <w:gridSpan w:val="5"/>
            <w:tcBorders>
              <w:bottom w:val="nil"/>
            </w:tcBorders>
            <w:noWrap/>
            <w:vAlign w:val="center"/>
          </w:tcPr>
          <w:p w14:paraId="07BEB5F1" w14:textId="77777777" w:rsidR="00574683" w:rsidRDefault="00574683" w:rsidP="00254F0C"/>
        </w:tc>
        <w:tc>
          <w:tcPr>
            <w:tcW w:w="8554" w:type="dxa"/>
            <w:gridSpan w:val="12"/>
            <w:tcBorders>
              <w:bottom w:val="nil"/>
            </w:tcBorders>
            <w:noWrap/>
            <w:vAlign w:val="center"/>
          </w:tcPr>
          <w:p w14:paraId="3A569ADE" w14:textId="77777777" w:rsidR="00574683" w:rsidRPr="008C0A0E" w:rsidRDefault="00574683" w:rsidP="004F7142"/>
        </w:tc>
      </w:tr>
      <w:tr w:rsidR="007360C7" w:rsidRPr="00670AAB" w14:paraId="1DA23F93" w14:textId="77777777" w:rsidTr="006F54B8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397"/>
        </w:trPr>
        <w:tc>
          <w:tcPr>
            <w:tcW w:w="476" w:type="dxa"/>
            <w:gridSpan w:val="2"/>
            <w:tcBorders>
              <w:top w:val="nil"/>
            </w:tcBorders>
            <w:noWrap/>
            <w:tcMar>
              <w:left w:w="28" w:type="dxa"/>
            </w:tcMar>
            <w:vAlign w:val="center"/>
          </w:tcPr>
          <w:p w14:paraId="625D51FE" w14:textId="77777777" w:rsidR="007360C7" w:rsidRPr="00670AAB" w:rsidRDefault="007360C7" w:rsidP="000A3B4F">
            <w:pPr>
              <w:spacing w:before="120"/>
              <w:rPr>
                <w:b/>
              </w:rPr>
            </w:pPr>
            <w:r w:rsidRPr="00670AAB">
              <w:rPr>
                <w:b/>
              </w:rPr>
              <w:t>C)</w:t>
            </w:r>
          </w:p>
        </w:tc>
        <w:tc>
          <w:tcPr>
            <w:tcW w:w="9435" w:type="dxa"/>
            <w:gridSpan w:val="16"/>
            <w:tcBorders>
              <w:top w:val="nil"/>
            </w:tcBorders>
            <w:noWrap/>
            <w:vAlign w:val="center"/>
          </w:tcPr>
          <w:p w14:paraId="311F6CEB" w14:textId="7019DCDC" w:rsidR="007360C7" w:rsidRPr="00670AAB" w:rsidRDefault="00124B6B" w:rsidP="000A3B4F">
            <w:pPr>
              <w:spacing w:before="120"/>
              <w:rPr>
                <w:b/>
              </w:rPr>
            </w:pPr>
            <w:r w:rsidRPr="00945700">
              <w:rPr>
                <w:b/>
              </w:rPr>
              <w:t>die, ausgefüllt mit dem Angebot einzureichen sind</w:t>
            </w:r>
          </w:p>
        </w:tc>
      </w:tr>
      <w:tr w:rsidR="007360C7" w:rsidRPr="004D73E7" w14:paraId="3A4FD47F" w14:textId="77777777" w:rsidTr="006F54B8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6" w:type="dxa"/>
            <w:gridSpan w:val="2"/>
            <w:noWrap/>
            <w:tcMar>
              <w:left w:w="28" w:type="dxa"/>
            </w:tcMar>
            <w:vAlign w:val="center"/>
          </w:tcPr>
          <w:p w14:paraId="746DB9D3" w14:textId="77777777" w:rsidR="007360C7" w:rsidRDefault="007360C7" w:rsidP="007360C7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87468B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gridSpan w:val="5"/>
            <w:noWrap/>
            <w:vAlign w:val="center"/>
          </w:tcPr>
          <w:p w14:paraId="307EC22C" w14:textId="77777777" w:rsidR="007360C7" w:rsidRDefault="007360C7" w:rsidP="00124B6B">
            <w:r>
              <w:t>633</w:t>
            </w:r>
          </w:p>
        </w:tc>
        <w:tc>
          <w:tcPr>
            <w:tcW w:w="8535" w:type="dxa"/>
            <w:gridSpan w:val="11"/>
            <w:noWrap/>
            <w:vAlign w:val="center"/>
          </w:tcPr>
          <w:p w14:paraId="09EBE8D4" w14:textId="77777777" w:rsidR="007360C7" w:rsidRDefault="007360C7" w:rsidP="009168D9">
            <w:r>
              <w:t>Angebotsschreiben</w:t>
            </w:r>
          </w:p>
        </w:tc>
      </w:tr>
      <w:tr w:rsidR="00124B6B" w14:paraId="5A63C716" w14:textId="77777777" w:rsidTr="006F54B8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6" w:type="dxa"/>
            <w:gridSpan w:val="2"/>
            <w:noWrap/>
            <w:tcMar>
              <w:left w:w="28" w:type="dxa"/>
            </w:tcMar>
            <w:vAlign w:val="center"/>
          </w:tcPr>
          <w:p w14:paraId="2397F0EB" w14:textId="77777777" w:rsidR="00124B6B" w:rsidRDefault="00124B6B" w:rsidP="004F7142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87468B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gridSpan w:val="5"/>
            <w:noWrap/>
            <w:vAlign w:val="center"/>
          </w:tcPr>
          <w:p w14:paraId="1702269D" w14:textId="77777777" w:rsidR="00124B6B" w:rsidRDefault="00124B6B" w:rsidP="00124B6B"/>
        </w:tc>
        <w:tc>
          <w:tcPr>
            <w:tcW w:w="8535" w:type="dxa"/>
            <w:gridSpan w:val="11"/>
            <w:noWrap/>
            <w:vAlign w:val="center"/>
          </w:tcPr>
          <w:p w14:paraId="48901433" w14:textId="6FC05B2A" w:rsidR="00124B6B" w:rsidRDefault="009C0DE2" w:rsidP="009168D9">
            <w:r>
              <w:t>Bewerbungsbogen</w:t>
            </w:r>
            <w:r w:rsidR="00664BBC">
              <w:t>, Kaufpreisangebot</w:t>
            </w:r>
          </w:p>
        </w:tc>
      </w:tr>
      <w:tr w:rsidR="008E02B3" w14:paraId="7B4ECFC2" w14:textId="77777777" w:rsidTr="006F54B8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6" w:type="dxa"/>
            <w:gridSpan w:val="2"/>
            <w:noWrap/>
            <w:tcMar>
              <w:left w:w="28" w:type="dxa"/>
            </w:tcMar>
            <w:vAlign w:val="center"/>
          </w:tcPr>
          <w:p w14:paraId="40D979AC" w14:textId="77777777" w:rsidR="008E02B3" w:rsidRDefault="008E02B3" w:rsidP="008E02B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87468B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gridSpan w:val="5"/>
            <w:noWrap/>
            <w:vAlign w:val="center"/>
          </w:tcPr>
          <w:p w14:paraId="721D9DCA" w14:textId="41763FA3" w:rsidR="008E02B3" w:rsidRDefault="008E02B3" w:rsidP="008E02B3"/>
        </w:tc>
        <w:tc>
          <w:tcPr>
            <w:tcW w:w="8535" w:type="dxa"/>
            <w:gridSpan w:val="11"/>
            <w:noWrap/>
            <w:vAlign w:val="center"/>
          </w:tcPr>
          <w:p w14:paraId="753B3435" w14:textId="2179E5EB" w:rsidR="008E02B3" w:rsidRDefault="00664BBC" w:rsidP="008E02B3">
            <w:r>
              <w:t>geforderte Unterlagen</w:t>
            </w:r>
          </w:p>
        </w:tc>
      </w:tr>
      <w:tr w:rsidR="008E02B3" w14:paraId="5E857044" w14:textId="77777777" w:rsidTr="006F54B8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6" w:type="dxa"/>
            <w:gridSpan w:val="2"/>
            <w:noWrap/>
            <w:tcMar>
              <w:left w:w="28" w:type="dxa"/>
            </w:tcMar>
            <w:vAlign w:val="center"/>
          </w:tcPr>
          <w:p w14:paraId="19854515" w14:textId="1407E478" w:rsidR="008E02B3" w:rsidRDefault="00664BBC" w:rsidP="008E02B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468B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gridSpan w:val="5"/>
            <w:tcBorders>
              <w:bottom w:val="nil"/>
            </w:tcBorders>
            <w:noWrap/>
            <w:vAlign w:val="center"/>
          </w:tcPr>
          <w:p w14:paraId="28B7F6FE" w14:textId="2F4FFD35" w:rsidR="008E02B3" w:rsidRDefault="008E02B3" w:rsidP="008E02B3"/>
        </w:tc>
        <w:tc>
          <w:tcPr>
            <w:tcW w:w="8535" w:type="dxa"/>
            <w:gridSpan w:val="11"/>
            <w:tcBorders>
              <w:bottom w:val="nil"/>
            </w:tcBorders>
            <w:noWrap/>
            <w:vAlign w:val="center"/>
          </w:tcPr>
          <w:p w14:paraId="348B493D" w14:textId="0DD49475" w:rsidR="008E02B3" w:rsidRDefault="008E02B3" w:rsidP="008E02B3"/>
        </w:tc>
      </w:tr>
      <w:tr w:rsidR="008D2177" w14:paraId="00138851" w14:textId="77777777" w:rsidTr="006F54B8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6" w:type="dxa"/>
            <w:gridSpan w:val="2"/>
            <w:noWrap/>
            <w:tcMar>
              <w:left w:w="28" w:type="dxa"/>
            </w:tcMar>
            <w:vAlign w:val="center"/>
          </w:tcPr>
          <w:p w14:paraId="23F8C559" w14:textId="704C9BEF" w:rsidR="008D2177" w:rsidRDefault="00664BBC" w:rsidP="008D2177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468B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gridSpan w:val="5"/>
            <w:tcBorders>
              <w:bottom w:val="nil"/>
            </w:tcBorders>
            <w:noWrap/>
            <w:vAlign w:val="center"/>
          </w:tcPr>
          <w:p w14:paraId="19B7A05B" w14:textId="05C2E298" w:rsidR="008D2177" w:rsidRDefault="008D2177" w:rsidP="008D2177"/>
        </w:tc>
        <w:tc>
          <w:tcPr>
            <w:tcW w:w="8535" w:type="dxa"/>
            <w:gridSpan w:val="11"/>
            <w:tcBorders>
              <w:bottom w:val="nil"/>
            </w:tcBorders>
            <w:noWrap/>
            <w:vAlign w:val="center"/>
          </w:tcPr>
          <w:p w14:paraId="348F7F4D" w14:textId="4607026E" w:rsidR="008D2177" w:rsidRDefault="008D2177" w:rsidP="008D2177"/>
        </w:tc>
      </w:tr>
      <w:tr w:rsidR="003A38E5" w14:paraId="0494E340" w14:textId="77777777" w:rsidTr="006F54B8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6" w:type="dxa"/>
            <w:gridSpan w:val="2"/>
            <w:noWrap/>
            <w:tcMar>
              <w:left w:w="28" w:type="dxa"/>
            </w:tcMar>
            <w:vAlign w:val="center"/>
          </w:tcPr>
          <w:p w14:paraId="7B8A99D1" w14:textId="096FC5D0" w:rsidR="003A38E5" w:rsidRDefault="00664BBC" w:rsidP="003A38E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468B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gridSpan w:val="5"/>
            <w:tcBorders>
              <w:bottom w:val="nil"/>
            </w:tcBorders>
            <w:noWrap/>
            <w:vAlign w:val="center"/>
          </w:tcPr>
          <w:p w14:paraId="0F3BE3FC" w14:textId="77777777" w:rsidR="003A38E5" w:rsidRDefault="003A38E5" w:rsidP="003A38E5"/>
        </w:tc>
        <w:tc>
          <w:tcPr>
            <w:tcW w:w="8535" w:type="dxa"/>
            <w:gridSpan w:val="11"/>
            <w:tcBorders>
              <w:bottom w:val="nil"/>
            </w:tcBorders>
            <w:noWrap/>
            <w:vAlign w:val="center"/>
          </w:tcPr>
          <w:p w14:paraId="07A5F42C" w14:textId="2004768F" w:rsidR="003A38E5" w:rsidRDefault="003A38E5" w:rsidP="003A38E5"/>
        </w:tc>
      </w:tr>
      <w:tr w:rsidR="003A38E5" w14:paraId="3D02B0F7" w14:textId="77777777" w:rsidTr="006F54B8">
        <w:trPr>
          <w:gridAfter w:val="1"/>
          <w:wAfter w:w="17" w:type="dxa"/>
          <w:trHeight w:val="397"/>
        </w:trPr>
        <w:tc>
          <w:tcPr>
            <w:tcW w:w="486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7E95F4D3" w14:textId="77777777" w:rsidR="003A38E5" w:rsidRDefault="003A38E5" w:rsidP="003A38E5">
            <w:pPr>
              <w:pStyle w:val="FormatvorlageFettLinks0cmHngend1cm"/>
              <w:spacing w:before="120"/>
            </w:pPr>
            <w:r>
              <w:t>D)</w:t>
            </w:r>
          </w:p>
        </w:tc>
        <w:tc>
          <w:tcPr>
            <w:tcW w:w="9425" w:type="dxa"/>
            <w:gridSpan w:val="15"/>
            <w:noWrap/>
            <w:vAlign w:val="center"/>
            <w:hideMark/>
          </w:tcPr>
          <w:p w14:paraId="59DE3777" w14:textId="77777777" w:rsidR="003A38E5" w:rsidRDefault="003A38E5" w:rsidP="003A38E5">
            <w:pPr>
              <w:spacing w:before="120"/>
            </w:pPr>
            <w:r>
              <w:rPr>
                <w:b/>
              </w:rPr>
              <w:t>die ausgefüllt auf gesondertes Verlangen der Vergabestelle einzureichen sind:</w:t>
            </w:r>
          </w:p>
        </w:tc>
      </w:tr>
      <w:tr w:rsidR="003A38E5" w14:paraId="5EFBCB57" w14:textId="77777777" w:rsidTr="006F54B8">
        <w:trPr>
          <w:gridAfter w:val="1"/>
          <w:wAfter w:w="17" w:type="dxa"/>
          <w:trHeight w:val="284"/>
        </w:trPr>
        <w:tc>
          <w:tcPr>
            <w:tcW w:w="486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2B4BBA51" w14:textId="253D5DE1" w:rsidR="003A38E5" w:rsidRDefault="003A38E5" w:rsidP="003A38E5"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2"/>
            <w:r>
              <w:instrText xml:space="preserve"> FORMCHECKBOX </w:instrText>
            </w:r>
            <w:r w:rsidR="0087468B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2" w:type="dxa"/>
            <w:gridSpan w:val="5"/>
            <w:noWrap/>
            <w:vAlign w:val="center"/>
          </w:tcPr>
          <w:p w14:paraId="13376CF3" w14:textId="127EE0DC" w:rsidR="003A38E5" w:rsidRDefault="003A38E5" w:rsidP="003A38E5"/>
        </w:tc>
        <w:tc>
          <w:tcPr>
            <w:tcW w:w="8473" w:type="dxa"/>
            <w:gridSpan w:val="10"/>
            <w:noWrap/>
            <w:vAlign w:val="center"/>
          </w:tcPr>
          <w:p w14:paraId="505B709B" w14:textId="2A32B837" w:rsidR="003A38E5" w:rsidRDefault="003A38E5" w:rsidP="003A38E5"/>
        </w:tc>
      </w:tr>
      <w:tr w:rsidR="003A38E5" w:rsidRPr="00520D3B" w14:paraId="023C0EF8" w14:textId="77777777" w:rsidTr="006F54B8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9911" w:type="dxa"/>
            <w:gridSpan w:val="18"/>
            <w:noWrap/>
            <w:tcMar>
              <w:left w:w="28" w:type="dxa"/>
            </w:tcMar>
            <w:vAlign w:val="center"/>
          </w:tcPr>
          <w:p w14:paraId="60002FF1" w14:textId="77777777" w:rsidR="003A38E5" w:rsidRPr="0066119D" w:rsidRDefault="003A38E5" w:rsidP="003A38E5"/>
        </w:tc>
      </w:tr>
      <w:tr w:rsidR="003A38E5" w:rsidRPr="00520D3B" w14:paraId="697A3D04" w14:textId="77777777" w:rsidTr="006F54B8">
        <w:trPr>
          <w:gridAfter w:val="1"/>
          <w:wAfter w:w="17" w:type="dxa"/>
          <w:trHeight w:val="397"/>
        </w:trPr>
        <w:tc>
          <w:tcPr>
            <w:tcW w:w="9911" w:type="dxa"/>
            <w:gridSpan w:val="18"/>
            <w:noWrap/>
            <w:tcMar>
              <w:left w:w="28" w:type="dxa"/>
            </w:tcMar>
            <w:vAlign w:val="center"/>
          </w:tcPr>
          <w:p w14:paraId="5516DF1D" w14:textId="77777777" w:rsidR="003A38E5" w:rsidRPr="00167A0F" w:rsidRDefault="003A38E5" w:rsidP="003A38E5">
            <w:pPr>
              <w:pStyle w:val="berschrift1"/>
            </w:pPr>
            <w:r>
              <w:t>Kommunikation</w:t>
            </w:r>
          </w:p>
        </w:tc>
      </w:tr>
      <w:tr w:rsidR="003A38E5" w14:paraId="6C3C3797" w14:textId="77777777" w:rsidTr="006F54B8">
        <w:trPr>
          <w:gridAfter w:val="2"/>
          <w:wAfter w:w="60" w:type="dxa"/>
          <w:trHeight w:val="312"/>
        </w:trPr>
        <w:tc>
          <w:tcPr>
            <w:tcW w:w="486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183BF5D" w14:textId="77777777" w:rsidR="003A38E5" w:rsidRDefault="003A38E5" w:rsidP="003A38E5"/>
        </w:tc>
        <w:tc>
          <w:tcPr>
            <w:tcW w:w="9382" w:type="dxa"/>
            <w:gridSpan w:val="14"/>
            <w:noWrap/>
            <w:vAlign w:val="center"/>
            <w:hideMark/>
          </w:tcPr>
          <w:p w14:paraId="0650FE66" w14:textId="77777777" w:rsidR="003A38E5" w:rsidRDefault="003A38E5" w:rsidP="003A38E5">
            <w:r>
              <w:t>Die Kommunikation erfolgt</w:t>
            </w:r>
          </w:p>
        </w:tc>
      </w:tr>
      <w:tr w:rsidR="003A38E5" w14:paraId="499083DB" w14:textId="77777777" w:rsidTr="006F54B8">
        <w:trPr>
          <w:gridAfter w:val="2"/>
          <w:wAfter w:w="60" w:type="dxa"/>
          <w:trHeight w:val="312"/>
        </w:trPr>
        <w:tc>
          <w:tcPr>
            <w:tcW w:w="486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D2D7FF5" w14:textId="77777777" w:rsidR="003A38E5" w:rsidRDefault="003A38E5" w:rsidP="003A38E5"/>
        </w:tc>
        <w:tc>
          <w:tcPr>
            <w:tcW w:w="482" w:type="dxa"/>
            <w:gridSpan w:val="2"/>
            <w:noWrap/>
            <w:vAlign w:val="center"/>
            <w:hideMark/>
          </w:tcPr>
          <w:p w14:paraId="3592CD9F" w14:textId="77777777" w:rsidR="003A38E5" w:rsidRDefault="003A38E5" w:rsidP="003A38E5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87468B">
              <w:rPr>
                <w:b/>
              </w:rPr>
            </w:r>
            <w:r w:rsidR="0087468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900" w:type="dxa"/>
            <w:gridSpan w:val="12"/>
            <w:vAlign w:val="center"/>
            <w:hideMark/>
          </w:tcPr>
          <w:p w14:paraId="5BE70AA7" w14:textId="77777777" w:rsidR="003A38E5" w:rsidRDefault="003A38E5" w:rsidP="003A38E5">
            <w:r>
              <w:t>elektronisch über die Vergabeplattform</w:t>
            </w:r>
          </w:p>
        </w:tc>
      </w:tr>
      <w:tr w:rsidR="003A38E5" w14:paraId="0C604DA0" w14:textId="77777777" w:rsidTr="006F54B8">
        <w:trPr>
          <w:gridAfter w:val="2"/>
          <w:wAfter w:w="60" w:type="dxa"/>
          <w:trHeight w:val="312"/>
        </w:trPr>
        <w:tc>
          <w:tcPr>
            <w:tcW w:w="486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81F4492" w14:textId="77777777" w:rsidR="003A38E5" w:rsidRDefault="003A38E5" w:rsidP="003A38E5"/>
        </w:tc>
        <w:tc>
          <w:tcPr>
            <w:tcW w:w="482" w:type="dxa"/>
            <w:gridSpan w:val="2"/>
            <w:noWrap/>
            <w:vAlign w:val="center"/>
            <w:hideMark/>
          </w:tcPr>
          <w:p w14:paraId="729670F9" w14:textId="77777777" w:rsidR="003A38E5" w:rsidRDefault="003A38E5" w:rsidP="003A38E5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87468B">
              <w:rPr>
                <w:b/>
              </w:rPr>
            </w:r>
            <w:r w:rsidR="0087468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900" w:type="dxa"/>
            <w:gridSpan w:val="12"/>
            <w:vAlign w:val="center"/>
            <w:hideMark/>
          </w:tcPr>
          <w:p w14:paraId="1078FBCB" w14:textId="77777777" w:rsidR="003A38E5" w:rsidRDefault="003A38E5" w:rsidP="003A38E5">
            <w:r>
              <w:t>In Kombination: bis zum Ablauf der Angebotsfrist elektronisch über die Vergabeplattform und danach schriftlich oder in Textform</w:t>
            </w:r>
          </w:p>
        </w:tc>
      </w:tr>
      <w:tr w:rsidR="003A38E5" w14:paraId="01065F49" w14:textId="77777777" w:rsidTr="006F54B8">
        <w:trPr>
          <w:gridAfter w:val="2"/>
          <w:wAfter w:w="60" w:type="dxa"/>
          <w:trHeight w:val="312"/>
        </w:trPr>
        <w:tc>
          <w:tcPr>
            <w:tcW w:w="486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58EB369" w14:textId="77777777" w:rsidR="003A38E5" w:rsidRDefault="003A38E5" w:rsidP="003A38E5"/>
        </w:tc>
        <w:tc>
          <w:tcPr>
            <w:tcW w:w="482" w:type="dxa"/>
            <w:gridSpan w:val="2"/>
            <w:noWrap/>
            <w:vAlign w:val="center"/>
          </w:tcPr>
          <w:p w14:paraId="2E85BD81" w14:textId="6D663967" w:rsidR="003A38E5" w:rsidRDefault="00664BBC" w:rsidP="003A38E5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87468B">
              <w:rPr>
                <w:b/>
              </w:rPr>
            </w:r>
            <w:r w:rsidR="0087468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900" w:type="dxa"/>
            <w:gridSpan w:val="12"/>
            <w:vAlign w:val="center"/>
          </w:tcPr>
          <w:p w14:paraId="5BC3C917" w14:textId="77777777" w:rsidR="003A38E5" w:rsidRDefault="003A38E5" w:rsidP="003A38E5">
            <w:r>
              <w:t>Die Beantwortung der Bieteranfragen erfolgt ausschließlich über die Vergabeplattform</w:t>
            </w:r>
          </w:p>
        </w:tc>
      </w:tr>
      <w:tr w:rsidR="003A38E5" w14:paraId="50DB0256" w14:textId="77777777" w:rsidTr="006F54B8">
        <w:trPr>
          <w:trHeight w:val="284"/>
        </w:trPr>
        <w:tc>
          <w:tcPr>
            <w:tcW w:w="486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C822485" w14:textId="77777777" w:rsidR="003A38E5" w:rsidRDefault="003A38E5" w:rsidP="003A38E5"/>
        </w:tc>
        <w:tc>
          <w:tcPr>
            <w:tcW w:w="1136" w:type="dxa"/>
            <w:gridSpan w:val="6"/>
            <w:noWrap/>
            <w:vAlign w:val="center"/>
            <w:hideMark/>
          </w:tcPr>
          <w:p w14:paraId="57BFFA94" w14:textId="22A99BDE" w:rsidR="003A38E5" w:rsidRDefault="003A38E5" w:rsidP="003A38E5">
            <w:r>
              <w:t>Name</w:t>
            </w:r>
          </w:p>
        </w:tc>
        <w:tc>
          <w:tcPr>
            <w:tcW w:w="4742" w:type="dxa"/>
            <w:gridSpan w:val="4"/>
            <w:noWrap/>
            <w:vAlign w:val="center"/>
          </w:tcPr>
          <w:p w14:paraId="7AFCD34F" w14:textId="5FCD61F2" w:rsidR="003A38E5" w:rsidRDefault="003A38E5" w:rsidP="003A38E5">
            <w:r w:rsidRPr="00CA2C53">
              <w:rPr>
                <w:u w:val="single"/>
              </w:rPr>
              <w:t>Kommunalberatung Rheinland-Pfalz GmbH</w:t>
            </w:r>
          </w:p>
        </w:tc>
        <w:tc>
          <w:tcPr>
            <w:tcW w:w="848" w:type="dxa"/>
            <w:gridSpan w:val="2"/>
            <w:vAlign w:val="center"/>
            <w:hideMark/>
          </w:tcPr>
          <w:p w14:paraId="50436BD8" w14:textId="77777777" w:rsidR="003A38E5" w:rsidRDefault="003A38E5" w:rsidP="003A38E5"/>
        </w:tc>
        <w:tc>
          <w:tcPr>
            <w:tcW w:w="2716" w:type="dxa"/>
            <w:gridSpan w:val="4"/>
            <w:vAlign w:val="center"/>
          </w:tcPr>
          <w:p w14:paraId="458D17E8" w14:textId="77777777" w:rsidR="003A38E5" w:rsidRDefault="003A38E5" w:rsidP="003A38E5"/>
        </w:tc>
      </w:tr>
      <w:tr w:rsidR="003A38E5" w14:paraId="0939EF89" w14:textId="77777777" w:rsidTr="003E5444">
        <w:trPr>
          <w:trHeight w:val="284"/>
        </w:trPr>
        <w:tc>
          <w:tcPr>
            <w:tcW w:w="486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58DCEE5" w14:textId="77777777" w:rsidR="003A38E5" w:rsidRDefault="003A38E5" w:rsidP="003A38E5"/>
        </w:tc>
        <w:tc>
          <w:tcPr>
            <w:tcW w:w="1136" w:type="dxa"/>
            <w:gridSpan w:val="6"/>
            <w:noWrap/>
            <w:vAlign w:val="bottom"/>
          </w:tcPr>
          <w:p w14:paraId="3C46FC03" w14:textId="0BBD68E0" w:rsidR="003A38E5" w:rsidRDefault="003A38E5" w:rsidP="003A38E5">
            <w:r>
              <w:t>Anschrift</w:t>
            </w:r>
          </w:p>
        </w:tc>
        <w:tc>
          <w:tcPr>
            <w:tcW w:w="4742" w:type="dxa"/>
            <w:gridSpan w:val="4"/>
            <w:noWrap/>
            <w:vAlign w:val="bottom"/>
          </w:tcPr>
          <w:p w14:paraId="0A3ED5B6" w14:textId="7C6D1850" w:rsidR="003A38E5" w:rsidRPr="00CA2C53" w:rsidRDefault="003A38E5" w:rsidP="003A38E5">
            <w:pPr>
              <w:rPr>
                <w:u w:val="single"/>
              </w:rPr>
            </w:pPr>
            <w:r w:rsidRPr="00CA2C53">
              <w:rPr>
                <w:u w:val="single"/>
              </w:rPr>
              <w:t>Deutschhausplatz 1, 55116 Mainz</w:t>
            </w:r>
          </w:p>
        </w:tc>
        <w:tc>
          <w:tcPr>
            <w:tcW w:w="848" w:type="dxa"/>
            <w:gridSpan w:val="2"/>
            <w:vAlign w:val="center"/>
          </w:tcPr>
          <w:p w14:paraId="279959B2" w14:textId="77777777" w:rsidR="003A38E5" w:rsidRDefault="003A38E5" w:rsidP="003A38E5"/>
        </w:tc>
        <w:tc>
          <w:tcPr>
            <w:tcW w:w="2716" w:type="dxa"/>
            <w:gridSpan w:val="4"/>
            <w:vAlign w:val="center"/>
          </w:tcPr>
          <w:p w14:paraId="4112CC71" w14:textId="77777777" w:rsidR="003A38E5" w:rsidRDefault="003A38E5" w:rsidP="003A38E5"/>
        </w:tc>
      </w:tr>
      <w:tr w:rsidR="003A38E5" w14:paraId="7E01942F" w14:textId="77777777" w:rsidTr="003E5444">
        <w:trPr>
          <w:trHeight w:val="284"/>
        </w:trPr>
        <w:tc>
          <w:tcPr>
            <w:tcW w:w="486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D03838C" w14:textId="77777777" w:rsidR="003A38E5" w:rsidRDefault="003A38E5" w:rsidP="003A38E5"/>
        </w:tc>
        <w:tc>
          <w:tcPr>
            <w:tcW w:w="1136" w:type="dxa"/>
            <w:gridSpan w:val="6"/>
            <w:noWrap/>
            <w:vAlign w:val="bottom"/>
          </w:tcPr>
          <w:p w14:paraId="2ADA445D" w14:textId="6F326C53" w:rsidR="003A38E5" w:rsidRDefault="003A38E5" w:rsidP="003A38E5">
            <w:r>
              <w:t>Tel.</w:t>
            </w:r>
          </w:p>
        </w:tc>
        <w:tc>
          <w:tcPr>
            <w:tcW w:w="4742" w:type="dxa"/>
            <w:gridSpan w:val="4"/>
            <w:noWrap/>
            <w:vAlign w:val="bottom"/>
          </w:tcPr>
          <w:p w14:paraId="127D6799" w14:textId="2FBAB0BE" w:rsidR="003A38E5" w:rsidRPr="00CA2C53" w:rsidRDefault="003A38E5" w:rsidP="003A38E5">
            <w:pPr>
              <w:rPr>
                <w:u w:val="single"/>
              </w:rPr>
            </w:pPr>
            <w:r w:rsidRPr="008C703E">
              <w:rPr>
                <w:u w:val="single"/>
              </w:rPr>
              <w:t>06131/2398-</w:t>
            </w:r>
            <w:r w:rsidR="00F155AA">
              <w:rPr>
                <w:u w:val="single"/>
              </w:rPr>
              <w:t>1</w:t>
            </w:r>
            <w:r w:rsidRPr="008C703E">
              <w:rPr>
                <w:u w:val="single"/>
              </w:rPr>
              <w:t>85</w:t>
            </w:r>
          </w:p>
        </w:tc>
        <w:tc>
          <w:tcPr>
            <w:tcW w:w="848" w:type="dxa"/>
            <w:gridSpan w:val="2"/>
            <w:vAlign w:val="bottom"/>
          </w:tcPr>
          <w:p w14:paraId="6FFC1AD1" w14:textId="5FB7F55D" w:rsidR="003A38E5" w:rsidRDefault="003A38E5" w:rsidP="003A38E5">
            <w:r>
              <w:t>Fax</w:t>
            </w:r>
          </w:p>
        </w:tc>
        <w:tc>
          <w:tcPr>
            <w:tcW w:w="2716" w:type="dxa"/>
            <w:gridSpan w:val="4"/>
            <w:vAlign w:val="bottom"/>
          </w:tcPr>
          <w:p w14:paraId="359DB3A5" w14:textId="34D61884" w:rsidR="003A38E5" w:rsidRDefault="003A38E5" w:rsidP="003A38E5">
            <w:r w:rsidRPr="008C703E">
              <w:rPr>
                <w:u w:val="single"/>
              </w:rPr>
              <w:t>06131/2398-9</w:t>
            </w:r>
            <w:r w:rsidR="00F155AA">
              <w:rPr>
                <w:u w:val="single"/>
              </w:rPr>
              <w:t>1</w:t>
            </w:r>
            <w:r w:rsidRPr="008C703E">
              <w:rPr>
                <w:u w:val="single"/>
              </w:rPr>
              <w:t>85</w:t>
            </w:r>
          </w:p>
        </w:tc>
      </w:tr>
      <w:tr w:rsidR="003A38E5" w14:paraId="080511C0" w14:textId="77777777" w:rsidTr="003E5444">
        <w:trPr>
          <w:trHeight w:val="284"/>
        </w:trPr>
        <w:tc>
          <w:tcPr>
            <w:tcW w:w="486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F8871F2" w14:textId="77777777" w:rsidR="003A38E5" w:rsidRDefault="003A38E5" w:rsidP="003A38E5"/>
        </w:tc>
        <w:tc>
          <w:tcPr>
            <w:tcW w:w="1136" w:type="dxa"/>
            <w:gridSpan w:val="6"/>
            <w:noWrap/>
            <w:vAlign w:val="bottom"/>
          </w:tcPr>
          <w:p w14:paraId="008801D9" w14:textId="79F000AD" w:rsidR="003A38E5" w:rsidRDefault="003A38E5" w:rsidP="003A38E5">
            <w:r>
              <w:t>E-Mail</w:t>
            </w:r>
          </w:p>
        </w:tc>
        <w:tc>
          <w:tcPr>
            <w:tcW w:w="4742" w:type="dxa"/>
            <w:gridSpan w:val="4"/>
            <w:noWrap/>
            <w:vAlign w:val="bottom"/>
          </w:tcPr>
          <w:p w14:paraId="7CBB8665" w14:textId="38380DA5" w:rsidR="003A38E5" w:rsidRPr="008C703E" w:rsidRDefault="0087468B" w:rsidP="003A38E5">
            <w:pPr>
              <w:rPr>
                <w:u w:val="single"/>
              </w:rPr>
            </w:pPr>
            <w:hyperlink r:id="rId7" w:history="1">
              <w:r w:rsidR="00664BBC" w:rsidRPr="009F337F">
                <w:rPr>
                  <w:rStyle w:val="Hyperlink"/>
                </w:rPr>
                <w:t>kfassnacht@kb-rlp.de</w:t>
              </w:r>
            </w:hyperlink>
            <w:r w:rsidR="003A38E5">
              <w:rPr>
                <w:u w:val="single"/>
              </w:rPr>
              <w:t xml:space="preserve"> </w:t>
            </w:r>
          </w:p>
        </w:tc>
        <w:tc>
          <w:tcPr>
            <w:tcW w:w="848" w:type="dxa"/>
            <w:gridSpan w:val="2"/>
            <w:vAlign w:val="bottom"/>
          </w:tcPr>
          <w:p w14:paraId="411FC31C" w14:textId="77777777" w:rsidR="003A38E5" w:rsidRDefault="003A38E5" w:rsidP="003A38E5"/>
        </w:tc>
        <w:tc>
          <w:tcPr>
            <w:tcW w:w="2716" w:type="dxa"/>
            <w:gridSpan w:val="4"/>
            <w:vAlign w:val="bottom"/>
          </w:tcPr>
          <w:p w14:paraId="7A8CD645" w14:textId="77777777" w:rsidR="003A38E5" w:rsidRPr="008C703E" w:rsidRDefault="003A38E5" w:rsidP="003A38E5">
            <w:pPr>
              <w:rPr>
                <w:u w:val="single"/>
              </w:rPr>
            </w:pPr>
          </w:p>
        </w:tc>
      </w:tr>
      <w:tr w:rsidR="003A38E5" w14:paraId="5B4BDA25" w14:textId="77777777" w:rsidTr="006F54B8">
        <w:trPr>
          <w:trHeight w:val="284"/>
        </w:trPr>
        <w:tc>
          <w:tcPr>
            <w:tcW w:w="486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CF57C06" w14:textId="77777777" w:rsidR="003A38E5" w:rsidRDefault="003A38E5" w:rsidP="003A38E5"/>
        </w:tc>
        <w:tc>
          <w:tcPr>
            <w:tcW w:w="9442" w:type="dxa"/>
            <w:gridSpan w:val="16"/>
            <w:noWrap/>
            <w:vAlign w:val="center"/>
          </w:tcPr>
          <w:p w14:paraId="70A3E9C3" w14:textId="77777777" w:rsidR="003A38E5" w:rsidRDefault="003A38E5" w:rsidP="003A38E5"/>
        </w:tc>
      </w:tr>
      <w:tr w:rsidR="003A38E5" w:rsidRPr="00C77870" w14:paraId="21FDF06D" w14:textId="77777777" w:rsidTr="006F54B8">
        <w:trPr>
          <w:gridAfter w:val="1"/>
          <w:wAfter w:w="17" w:type="dxa"/>
          <w:trHeight w:val="567"/>
        </w:trPr>
        <w:tc>
          <w:tcPr>
            <w:tcW w:w="9911" w:type="dxa"/>
            <w:gridSpan w:val="18"/>
            <w:noWrap/>
            <w:tcMar>
              <w:left w:w="28" w:type="dxa"/>
            </w:tcMar>
            <w:vAlign w:val="center"/>
          </w:tcPr>
          <w:p w14:paraId="291B93B3" w14:textId="77777777" w:rsidR="003A38E5" w:rsidRPr="00586235" w:rsidRDefault="003A38E5" w:rsidP="003A38E5">
            <w:pPr>
              <w:pStyle w:val="berschrift1"/>
            </w:pPr>
            <w:r>
              <w:t>Unterlagen (Eigenerklärungen, Angaben, Bescheinigungen oder sonstige Nachweise)</w:t>
            </w:r>
          </w:p>
        </w:tc>
      </w:tr>
      <w:tr w:rsidR="003A38E5" w:rsidRPr="00F36274" w14:paraId="061DC2C9" w14:textId="77777777" w:rsidTr="006F54B8">
        <w:trPr>
          <w:gridAfter w:val="1"/>
          <w:wAfter w:w="17" w:type="dxa"/>
          <w:cantSplit/>
          <w:trHeight w:val="567"/>
        </w:trPr>
        <w:tc>
          <w:tcPr>
            <w:tcW w:w="9911" w:type="dxa"/>
            <w:gridSpan w:val="18"/>
            <w:noWrap/>
            <w:tcMar>
              <w:left w:w="28" w:type="dxa"/>
            </w:tcMar>
            <w:vAlign w:val="center"/>
          </w:tcPr>
          <w:p w14:paraId="1652EB68" w14:textId="77777777" w:rsidR="003A38E5" w:rsidRPr="00705C2E" w:rsidRDefault="003A38E5" w:rsidP="003A38E5">
            <w:pPr>
              <w:pStyle w:val="berschrift2"/>
            </w:pPr>
            <w:r w:rsidRPr="00705C2E">
              <w:t>Folgende Unterlagen sind mit dem Angebot einzureichen</w:t>
            </w:r>
            <w:r>
              <w:t>:</w:t>
            </w:r>
          </w:p>
        </w:tc>
      </w:tr>
      <w:tr w:rsidR="003A38E5" w:rsidRPr="00F36274" w14:paraId="4238ACB4" w14:textId="77777777" w:rsidTr="006F54B8">
        <w:trPr>
          <w:gridAfter w:val="1"/>
          <w:wAfter w:w="17" w:type="dxa"/>
          <w:cantSplit/>
          <w:trHeight w:val="284"/>
        </w:trPr>
        <w:tc>
          <w:tcPr>
            <w:tcW w:w="486" w:type="dxa"/>
            <w:gridSpan w:val="3"/>
            <w:noWrap/>
            <w:tcMar>
              <w:left w:w="28" w:type="dxa"/>
            </w:tcMar>
            <w:vAlign w:val="center"/>
          </w:tcPr>
          <w:p w14:paraId="126CAD3E" w14:textId="77777777" w:rsidR="003A38E5" w:rsidRPr="00F36274" w:rsidRDefault="003A38E5" w:rsidP="003A38E5"/>
        </w:tc>
        <w:tc>
          <w:tcPr>
            <w:tcW w:w="435" w:type="dxa"/>
            <w:shd w:val="clear" w:color="auto" w:fill="auto"/>
            <w:noWrap/>
            <w:vAlign w:val="center"/>
          </w:tcPr>
          <w:p w14:paraId="6E3EE17D" w14:textId="77777777" w:rsidR="003A38E5" w:rsidRPr="00F36274" w:rsidRDefault="003A38E5" w:rsidP="003A38E5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87468B">
              <w:rPr>
                <w:b/>
              </w:rPr>
            </w:r>
            <w:r w:rsidR="0087468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990" w:type="dxa"/>
            <w:gridSpan w:val="14"/>
            <w:shd w:val="clear" w:color="auto" w:fill="auto"/>
            <w:vAlign w:val="center"/>
          </w:tcPr>
          <w:p w14:paraId="7D5D5A90" w14:textId="77777777" w:rsidR="003A38E5" w:rsidRDefault="003A38E5" w:rsidP="003A38E5"/>
          <w:p w14:paraId="016844B8" w14:textId="77777777" w:rsidR="003A38E5" w:rsidRDefault="003A38E5" w:rsidP="003A38E5">
            <w:r>
              <w:t>Referenzliste</w:t>
            </w:r>
          </w:p>
          <w:p w14:paraId="18210ACE" w14:textId="21465EE3" w:rsidR="003A38E5" w:rsidRDefault="003A38E5" w:rsidP="003A38E5">
            <w:r w:rsidRPr="00996707">
              <w:t xml:space="preserve">Es ist </w:t>
            </w:r>
            <w:r w:rsidR="00664BBC">
              <w:t>der Nachwe</w:t>
            </w:r>
            <w:bookmarkStart w:id="2" w:name="_GoBack"/>
            <w:bookmarkEnd w:id="2"/>
            <w:r w:rsidR="00664BBC">
              <w:t>is über mindestens</w:t>
            </w:r>
            <w:r w:rsidRPr="00996707">
              <w:t xml:space="preserve"> </w:t>
            </w:r>
            <w:r w:rsidR="00664BBC">
              <w:t>eine vergleichbare Referenz</w:t>
            </w:r>
            <w:r w:rsidRPr="00996707">
              <w:t xml:space="preserve"> im Zeitraum der letzten </w:t>
            </w:r>
            <w:r w:rsidR="00664BBC">
              <w:t>60</w:t>
            </w:r>
            <w:r w:rsidRPr="00996707">
              <w:t xml:space="preserve"> Monate unter Angabe eines Ansprechpartners vorzuweisen.</w:t>
            </w:r>
          </w:p>
          <w:p w14:paraId="46A85103" w14:textId="77777777" w:rsidR="003A38E5" w:rsidRPr="00646BD5" w:rsidRDefault="003A38E5" w:rsidP="003A38E5"/>
        </w:tc>
      </w:tr>
      <w:tr w:rsidR="003A38E5" w:rsidRPr="00F36274" w14:paraId="3AFE290A" w14:textId="77777777" w:rsidTr="006F54B8">
        <w:trPr>
          <w:gridAfter w:val="1"/>
          <w:wAfter w:w="17" w:type="dxa"/>
          <w:cantSplit/>
          <w:trHeight w:val="284"/>
        </w:trPr>
        <w:tc>
          <w:tcPr>
            <w:tcW w:w="486" w:type="dxa"/>
            <w:gridSpan w:val="3"/>
            <w:noWrap/>
            <w:tcMar>
              <w:left w:w="28" w:type="dxa"/>
            </w:tcMar>
            <w:vAlign w:val="center"/>
          </w:tcPr>
          <w:p w14:paraId="13465800" w14:textId="77777777" w:rsidR="003A38E5" w:rsidRPr="00F36274" w:rsidRDefault="003A38E5" w:rsidP="003A38E5"/>
        </w:tc>
        <w:tc>
          <w:tcPr>
            <w:tcW w:w="435" w:type="dxa"/>
            <w:shd w:val="clear" w:color="auto" w:fill="auto"/>
            <w:noWrap/>
            <w:vAlign w:val="center"/>
          </w:tcPr>
          <w:p w14:paraId="0CAAACFA" w14:textId="39870DBD" w:rsidR="003A38E5" w:rsidRPr="00F36274" w:rsidRDefault="00664BBC" w:rsidP="003A38E5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87468B">
              <w:rPr>
                <w:b/>
              </w:rPr>
            </w:r>
            <w:r w:rsidR="0087468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990" w:type="dxa"/>
            <w:gridSpan w:val="14"/>
            <w:shd w:val="clear" w:color="auto" w:fill="auto"/>
            <w:vAlign w:val="center"/>
          </w:tcPr>
          <w:p w14:paraId="37F4877A" w14:textId="23B2E24A" w:rsidR="003A38E5" w:rsidRPr="00F36274" w:rsidRDefault="003A38E5" w:rsidP="003A38E5"/>
        </w:tc>
      </w:tr>
      <w:tr w:rsidR="003A38E5" w:rsidRPr="00F36274" w14:paraId="331466E0" w14:textId="77777777" w:rsidTr="006F54B8">
        <w:trPr>
          <w:gridAfter w:val="1"/>
          <w:wAfter w:w="17" w:type="dxa"/>
          <w:cantSplit/>
          <w:trHeight w:val="284"/>
        </w:trPr>
        <w:tc>
          <w:tcPr>
            <w:tcW w:w="486" w:type="dxa"/>
            <w:gridSpan w:val="3"/>
            <w:noWrap/>
            <w:tcMar>
              <w:left w:w="28" w:type="dxa"/>
            </w:tcMar>
            <w:vAlign w:val="center"/>
          </w:tcPr>
          <w:p w14:paraId="437936AE" w14:textId="77777777" w:rsidR="003A38E5" w:rsidRPr="00F36274" w:rsidRDefault="003A38E5" w:rsidP="003A38E5"/>
        </w:tc>
        <w:tc>
          <w:tcPr>
            <w:tcW w:w="435" w:type="dxa"/>
            <w:shd w:val="clear" w:color="auto" w:fill="auto"/>
            <w:noWrap/>
            <w:vAlign w:val="center"/>
          </w:tcPr>
          <w:p w14:paraId="1C338715" w14:textId="536BB1FB" w:rsidR="003A38E5" w:rsidRPr="00F36274" w:rsidRDefault="003A38E5" w:rsidP="003A38E5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87468B">
              <w:rPr>
                <w:b/>
              </w:rPr>
            </w:r>
            <w:r w:rsidR="0087468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990" w:type="dxa"/>
            <w:gridSpan w:val="14"/>
            <w:shd w:val="clear" w:color="auto" w:fill="auto"/>
            <w:vAlign w:val="center"/>
          </w:tcPr>
          <w:p w14:paraId="7FD1EA3F" w14:textId="0523B023" w:rsidR="003A38E5" w:rsidRPr="00F36274" w:rsidRDefault="003A38E5" w:rsidP="003A38E5">
            <w:r w:rsidRPr="00FE3567">
              <w:t>Angaben zur Eintragung in das Berufsregister des Sitzes oder Wohnsitzes (Nachweis durch Gewerbeanmeldung</w:t>
            </w:r>
            <w:r w:rsidR="005E3944">
              <w:t xml:space="preserve"> oder</w:t>
            </w:r>
            <w:r w:rsidRPr="00FE3567">
              <w:t xml:space="preserve"> Handelsregisterauszug)</w:t>
            </w:r>
          </w:p>
        </w:tc>
      </w:tr>
      <w:tr w:rsidR="003A38E5" w:rsidRPr="00F36274" w14:paraId="6C4B6454" w14:textId="77777777" w:rsidTr="006F54B8">
        <w:trPr>
          <w:gridAfter w:val="1"/>
          <w:wAfter w:w="17" w:type="dxa"/>
          <w:cantSplit/>
          <w:trHeight w:val="284"/>
        </w:trPr>
        <w:tc>
          <w:tcPr>
            <w:tcW w:w="486" w:type="dxa"/>
            <w:gridSpan w:val="3"/>
            <w:noWrap/>
            <w:tcMar>
              <w:left w:w="28" w:type="dxa"/>
            </w:tcMar>
            <w:vAlign w:val="center"/>
          </w:tcPr>
          <w:p w14:paraId="30BB801C" w14:textId="77777777" w:rsidR="003A38E5" w:rsidRPr="00F36274" w:rsidRDefault="003A38E5" w:rsidP="003A38E5"/>
        </w:tc>
        <w:tc>
          <w:tcPr>
            <w:tcW w:w="435" w:type="dxa"/>
            <w:shd w:val="clear" w:color="auto" w:fill="auto"/>
            <w:noWrap/>
            <w:vAlign w:val="center"/>
          </w:tcPr>
          <w:p w14:paraId="242E78C2" w14:textId="4EE0DF0C" w:rsidR="003A38E5" w:rsidRPr="00F36274" w:rsidRDefault="003A38E5" w:rsidP="003A38E5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87468B">
              <w:rPr>
                <w:b/>
              </w:rPr>
            </w:r>
            <w:r w:rsidR="0087468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990" w:type="dxa"/>
            <w:gridSpan w:val="14"/>
            <w:shd w:val="clear" w:color="auto" w:fill="auto"/>
            <w:vAlign w:val="center"/>
          </w:tcPr>
          <w:p w14:paraId="25DB6200" w14:textId="76418795" w:rsidR="003A38E5" w:rsidRPr="00F36274" w:rsidRDefault="003A38E5" w:rsidP="003A38E5">
            <w:r w:rsidRPr="00FE3567">
              <w:t>Angabe zur Mitgliedschaft bei der Berufsgenossenschaft</w:t>
            </w:r>
          </w:p>
        </w:tc>
      </w:tr>
    </w:tbl>
    <w:p w14:paraId="54064D9E" w14:textId="77777777" w:rsidR="004870A2" w:rsidRDefault="004870A2"/>
    <w:tbl>
      <w:tblPr>
        <w:tblW w:w="9930" w:type="dxa"/>
        <w:tblLayout w:type="fixed"/>
        <w:tblLook w:val="01E0" w:firstRow="1" w:lastRow="1" w:firstColumn="1" w:lastColumn="1" w:noHBand="0" w:noVBand="0"/>
      </w:tblPr>
      <w:tblGrid>
        <w:gridCol w:w="487"/>
        <w:gridCol w:w="29"/>
        <w:gridCol w:w="378"/>
        <w:gridCol w:w="26"/>
        <w:gridCol w:w="47"/>
        <w:gridCol w:w="313"/>
        <w:gridCol w:w="176"/>
        <w:gridCol w:w="8474"/>
      </w:tblGrid>
      <w:tr w:rsidR="002F636C" w:rsidRPr="0002662E" w14:paraId="761976DD" w14:textId="77777777" w:rsidTr="0091126B">
        <w:trPr>
          <w:cantSplit/>
          <w:trHeight w:val="567"/>
        </w:trPr>
        <w:tc>
          <w:tcPr>
            <w:tcW w:w="9930" w:type="dxa"/>
            <w:gridSpan w:val="8"/>
            <w:noWrap/>
            <w:tcMar>
              <w:left w:w="28" w:type="dxa"/>
            </w:tcMar>
            <w:vAlign w:val="center"/>
          </w:tcPr>
          <w:p w14:paraId="10DC7FA4" w14:textId="77777777" w:rsidR="002F636C" w:rsidRPr="00705C2E" w:rsidRDefault="002F636C" w:rsidP="009707CD">
            <w:pPr>
              <w:pStyle w:val="berschrift2"/>
            </w:pPr>
            <w:r w:rsidRPr="00705C2E">
              <w:t xml:space="preserve">Folgende Unterlagen sind auf </w:t>
            </w:r>
            <w:r>
              <w:t xml:space="preserve">gesondertes </w:t>
            </w:r>
            <w:r w:rsidRPr="00705C2E">
              <w:t>Verlangen der Vergabestelle vorzulegen</w:t>
            </w:r>
          </w:p>
        </w:tc>
      </w:tr>
      <w:tr w:rsidR="002F636C" w:rsidRPr="00F36274" w14:paraId="3935CC1E" w14:textId="77777777" w:rsidTr="00972C74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14:paraId="49F1F6A5" w14:textId="77777777" w:rsidR="002F636C" w:rsidRPr="00F36274" w:rsidRDefault="002F636C" w:rsidP="002F636C"/>
        </w:tc>
        <w:tc>
          <w:tcPr>
            <w:tcW w:w="433" w:type="dxa"/>
            <w:gridSpan w:val="3"/>
            <w:shd w:val="clear" w:color="auto" w:fill="auto"/>
            <w:noWrap/>
            <w:vAlign w:val="center"/>
          </w:tcPr>
          <w:p w14:paraId="628FE33E" w14:textId="610A91FF" w:rsidR="002F636C" w:rsidRPr="00F36274" w:rsidRDefault="00664BBC" w:rsidP="002F636C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87468B">
              <w:rPr>
                <w:b/>
              </w:rPr>
            </w:r>
            <w:r w:rsidR="0087468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9010" w:type="dxa"/>
            <w:gridSpan w:val="4"/>
            <w:shd w:val="clear" w:color="auto" w:fill="auto"/>
            <w:vAlign w:val="center"/>
          </w:tcPr>
          <w:p w14:paraId="450DB06B" w14:textId="77777777" w:rsidR="002F636C" w:rsidRPr="00F36274" w:rsidRDefault="002F636C" w:rsidP="00631670">
            <w:r>
              <w:t xml:space="preserve">siehe </w:t>
            </w:r>
            <w:r w:rsidR="00631670">
              <w:t>Auftragsbekanntmachung</w:t>
            </w:r>
          </w:p>
        </w:tc>
      </w:tr>
      <w:tr w:rsidR="002F636C" w:rsidRPr="0002662E" w14:paraId="51277840" w14:textId="77777777" w:rsidTr="0091126B">
        <w:trPr>
          <w:cantSplit/>
          <w:trHeight w:val="567"/>
        </w:trPr>
        <w:tc>
          <w:tcPr>
            <w:tcW w:w="9930" w:type="dxa"/>
            <w:gridSpan w:val="8"/>
            <w:noWrap/>
            <w:tcMar>
              <w:left w:w="28" w:type="dxa"/>
            </w:tcMar>
            <w:vAlign w:val="center"/>
          </w:tcPr>
          <w:p w14:paraId="3E1BF234" w14:textId="77777777" w:rsidR="002F636C" w:rsidRPr="00705C2E" w:rsidRDefault="002F636C" w:rsidP="002F636C">
            <w:pPr>
              <w:pStyle w:val="berschrift2"/>
            </w:pPr>
            <w:r w:rsidRPr="007F0B5C">
              <w:t>Entfällt</w:t>
            </w:r>
          </w:p>
        </w:tc>
      </w:tr>
      <w:tr w:rsidR="0091126B" w:rsidRPr="00520D3B" w14:paraId="5209D87A" w14:textId="77777777" w:rsidTr="0091126B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14:paraId="46CAB99B" w14:textId="77777777" w:rsidR="0091126B" w:rsidRPr="00520D3B" w:rsidRDefault="0091126B" w:rsidP="002F636C"/>
        </w:tc>
        <w:tc>
          <w:tcPr>
            <w:tcW w:w="407" w:type="dxa"/>
            <w:gridSpan w:val="2"/>
            <w:noWrap/>
            <w:vAlign w:val="center"/>
          </w:tcPr>
          <w:p w14:paraId="6A3F3716" w14:textId="77777777" w:rsidR="0091126B" w:rsidRPr="00520D3B" w:rsidRDefault="0091126B" w:rsidP="002F636C"/>
        </w:tc>
        <w:tc>
          <w:tcPr>
            <w:tcW w:w="386" w:type="dxa"/>
            <w:gridSpan w:val="3"/>
            <w:noWrap/>
            <w:vAlign w:val="center"/>
          </w:tcPr>
          <w:p w14:paraId="163147A6" w14:textId="77777777" w:rsidR="0091126B" w:rsidRPr="00152DC3" w:rsidRDefault="0091126B" w:rsidP="002F636C"/>
        </w:tc>
        <w:tc>
          <w:tcPr>
            <w:tcW w:w="865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B965A0E" w14:textId="77777777" w:rsidR="0091126B" w:rsidRDefault="0091126B" w:rsidP="002F636C"/>
        </w:tc>
      </w:tr>
      <w:tr w:rsidR="00302B4E" w:rsidRPr="00520D3B" w14:paraId="0C02410D" w14:textId="77777777" w:rsidTr="00717DAA">
        <w:trPr>
          <w:trHeight w:hRule="exact" w:val="60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14:paraId="5DA7E282" w14:textId="77777777" w:rsidR="00302B4E" w:rsidRPr="00520D3B" w:rsidRDefault="00302B4E" w:rsidP="002F636C"/>
        </w:tc>
        <w:tc>
          <w:tcPr>
            <w:tcW w:w="451" w:type="dxa"/>
            <w:gridSpan w:val="3"/>
            <w:noWrap/>
            <w:vAlign w:val="center"/>
          </w:tcPr>
          <w:p w14:paraId="0CA96F5E" w14:textId="77777777" w:rsidR="00302B4E" w:rsidRPr="00520D3B" w:rsidRDefault="00302B4E" w:rsidP="002F636C"/>
        </w:tc>
        <w:tc>
          <w:tcPr>
            <w:tcW w:w="489" w:type="dxa"/>
            <w:gridSpan w:val="2"/>
            <w:noWrap/>
            <w:vAlign w:val="center"/>
          </w:tcPr>
          <w:p w14:paraId="5B223054" w14:textId="77777777" w:rsidR="00302B4E" w:rsidRPr="00520D3B" w:rsidRDefault="00302B4E" w:rsidP="002F636C"/>
        </w:tc>
        <w:tc>
          <w:tcPr>
            <w:tcW w:w="8474" w:type="dxa"/>
            <w:shd w:val="clear" w:color="auto" w:fill="auto"/>
            <w:vAlign w:val="center"/>
          </w:tcPr>
          <w:p w14:paraId="6774EF03" w14:textId="766BBD5C" w:rsidR="00302B4E" w:rsidRPr="00520D3B" w:rsidRDefault="00302B4E" w:rsidP="00EF7A07"/>
        </w:tc>
      </w:tr>
      <w:tr w:rsidR="00492308" w:rsidRPr="00905B2B" w14:paraId="77C51007" w14:textId="77777777" w:rsidTr="0091126B">
        <w:trPr>
          <w:trHeight w:val="397"/>
        </w:trPr>
        <w:tc>
          <w:tcPr>
            <w:tcW w:w="9930" w:type="dxa"/>
            <w:gridSpan w:val="8"/>
            <w:noWrap/>
            <w:tcMar>
              <w:left w:w="28" w:type="dxa"/>
            </w:tcMar>
            <w:vAlign w:val="center"/>
          </w:tcPr>
          <w:p w14:paraId="47682C80" w14:textId="77777777" w:rsidR="00EF7207" w:rsidRDefault="00EF7207" w:rsidP="00EF7207">
            <w:pPr>
              <w:pStyle w:val="berschrift1"/>
              <w:numPr>
                <w:ilvl w:val="0"/>
                <w:numId w:val="0"/>
              </w:numPr>
              <w:ind w:left="567"/>
            </w:pPr>
          </w:p>
          <w:p w14:paraId="405E2BDA" w14:textId="0B794C13" w:rsidR="00492308" w:rsidRPr="00905B2B" w:rsidRDefault="00492308" w:rsidP="00492308">
            <w:pPr>
              <w:pStyle w:val="berschrift1"/>
            </w:pPr>
            <w:r>
              <w:t>Angebotswertung</w:t>
            </w:r>
          </w:p>
        </w:tc>
      </w:tr>
      <w:tr w:rsidR="00492308" w:rsidRPr="00520D3B" w14:paraId="60043182" w14:textId="77777777" w:rsidTr="00972C74">
        <w:trPr>
          <w:trHeight w:hRule="exact" w:val="284"/>
        </w:trPr>
        <w:tc>
          <w:tcPr>
            <w:tcW w:w="516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5E04C178" w14:textId="77777777" w:rsidR="00492308" w:rsidRPr="00520D3B" w:rsidRDefault="00492308" w:rsidP="00492308"/>
        </w:tc>
        <w:tc>
          <w:tcPr>
            <w:tcW w:w="9414" w:type="dxa"/>
            <w:gridSpan w:val="6"/>
            <w:shd w:val="clear" w:color="auto" w:fill="auto"/>
            <w:noWrap/>
            <w:vAlign w:val="center"/>
          </w:tcPr>
          <w:p w14:paraId="777F0C34" w14:textId="6D85DF04" w:rsidR="00492308" w:rsidRPr="00520D3B" w:rsidRDefault="00492308" w:rsidP="00492308">
            <w:r w:rsidRPr="00FB131E">
              <w:t xml:space="preserve">Kriterien für die Wertung der </w:t>
            </w:r>
            <w:r w:rsidR="00664BBC">
              <w:t>Angebote</w:t>
            </w:r>
          </w:p>
        </w:tc>
      </w:tr>
      <w:tr w:rsidR="00492308" w:rsidRPr="00520D3B" w14:paraId="7E6071FC" w14:textId="77777777" w:rsidTr="00972C74">
        <w:trPr>
          <w:trHeight w:hRule="exact" w:val="284"/>
        </w:trPr>
        <w:tc>
          <w:tcPr>
            <w:tcW w:w="516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1BEC2391" w14:textId="77777777" w:rsidR="00492308" w:rsidRPr="00520D3B" w:rsidRDefault="00492308" w:rsidP="00492308"/>
        </w:tc>
        <w:tc>
          <w:tcPr>
            <w:tcW w:w="451" w:type="dxa"/>
            <w:gridSpan w:val="3"/>
            <w:shd w:val="clear" w:color="auto" w:fill="auto"/>
            <w:noWrap/>
            <w:vAlign w:val="center"/>
          </w:tcPr>
          <w:p w14:paraId="4D1D3543" w14:textId="77777777" w:rsidR="00492308" w:rsidRPr="00520D3B" w:rsidRDefault="00492308" w:rsidP="00492308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468B">
              <w:fldChar w:fldCharType="separate"/>
            </w:r>
            <w:r>
              <w:fldChar w:fldCharType="end"/>
            </w:r>
          </w:p>
        </w:tc>
        <w:tc>
          <w:tcPr>
            <w:tcW w:w="8963" w:type="dxa"/>
            <w:gridSpan w:val="3"/>
            <w:shd w:val="clear" w:color="auto" w:fill="auto"/>
            <w:noWrap/>
            <w:vAlign w:val="center"/>
          </w:tcPr>
          <w:p w14:paraId="74911F08" w14:textId="77777777" w:rsidR="00492308" w:rsidRPr="00520D3B" w:rsidRDefault="00492308" w:rsidP="00492308">
            <w:r>
              <w:t xml:space="preserve">Zuschlagskriterium </w:t>
            </w:r>
            <w:r w:rsidRPr="00FB131E">
              <w:t>Preis</w:t>
            </w:r>
            <w:r>
              <w:t xml:space="preserve"> </w:t>
            </w:r>
          </w:p>
        </w:tc>
      </w:tr>
      <w:tr w:rsidR="00492308" w:rsidRPr="00520D3B" w14:paraId="0BC1CD47" w14:textId="77777777" w:rsidTr="00972C74">
        <w:trPr>
          <w:trHeight w:val="284"/>
        </w:trPr>
        <w:tc>
          <w:tcPr>
            <w:tcW w:w="516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5501C8F5" w14:textId="77777777" w:rsidR="00492308" w:rsidRPr="00520D3B" w:rsidRDefault="00492308" w:rsidP="00492308"/>
        </w:tc>
        <w:tc>
          <w:tcPr>
            <w:tcW w:w="451" w:type="dxa"/>
            <w:gridSpan w:val="3"/>
            <w:shd w:val="clear" w:color="auto" w:fill="auto"/>
            <w:noWrap/>
            <w:vAlign w:val="center"/>
          </w:tcPr>
          <w:p w14:paraId="408734F2" w14:textId="77777777" w:rsidR="00492308" w:rsidRPr="00520D3B" w:rsidRDefault="00492308" w:rsidP="00492308"/>
        </w:tc>
        <w:tc>
          <w:tcPr>
            <w:tcW w:w="8963" w:type="dxa"/>
            <w:gridSpan w:val="3"/>
            <w:shd w:val="clear" w:color="auto" w:fill="auto"/>
            <w:noWrap/>
            <w:vAlign w:val="center"/>
          </w:tcPr>
          <w:p w14:paraId="1E070EDE" w14:textId="77777777" w:rsidR="00492308" w:rsidRDefault="00492308" w:rsidP="00492308">
            <w:r>
              <w:t>Der Preis wird aus der Wertungssumme des Angebotes ermittelt.</w:t>
            </w:r>
          </w:p>
          <w:p w14:paraId="0FD22428" w14:textId="77777777" w:rsidR="00492308" w:rsidRPr="00520D3B" w:rsidRDefault="00492308" w:rsidP="00492308">
            <w:r>
              <w:t>Die Wertungssummen werden ermittelt aus den nachgerechneten Angebotssummen, insbesondere unter Berücksichtigung von Nachlässen.</w:t>
            </w:r>
          </w:p>
        </w:tc>
      </w:tr>
      <w:tr w:rsidR="00492308" w:rsidRPr="00520D3B" w14:paraId="24635F20" w14:textId="77777777" w:rsidTr="00972C74">
        <w:trPr>
          <w:trHeight w:hRule="exact" w:val="284"/>
        </w:trPr>
        <w:tc>
          <w:tcPr>
            <w:tcW w:w="516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24ECDFDB" w14:textId="77777777" w:rsidR="00492308" w:rsidRPr="00520D3B" w:rsidRDefault="00492308" w:rsidP="00492308"/>
        </w:tc>
        <w:tc>
          <w:tcPr>
            <w:tcW w:w="451" w:type="dxa"/>
            <w:gridSpan w:val="3"/>
            <w:shd w:val="clear" w:color="auto" w:fill="auto"/>
            <w:noWrap/>
            <w:vAlign w:val="center"/>
          </w:tcPr>
          <w:p w14:paraId="2E549DD7" w14:textId="77777777" w:rsidR="00492308" w:rsidRPr="00520D3B" w:rsidRDefault="00492308" w:rsidP="00492308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Kontrollkästchen38"/>
            <w:r>
              <w:instrText xml:space="preserve"> FORMCHECKBOX </w:instrText>
            </w:r>
            <w:r w:rsidR="0087468B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963" w:type="dxa"/>
            <w:gridSpan w:val="3"/>
            <w:shd w:val="clear" w:color="auto" w:fill="auto"/>
            <w:noWrap/>
            <w:vAlign w:val="center"/>
          </w:tcPr>
          <w:p w14:paraId="7F380D4E" w14:textId="279FF562" w:rsidR="00492308" w:rsidRPr="00520D3B" w:rsidRDefault="00492308" w:rsidP="00492308">
            <w:r>
              <w:t xml:space="preserve">Mehrere </w:t>
            </w:r>
            <w:r w:rsidR="00664BBC">
              <w:t>K</w:t>
            </w:r>
            <w:r>
              <w:t>riterien gemäß Leistungsbeschreibung.</w:t>
            </w:r>
          </w:p>
        </w:tc>
      </w:tr>
      <w:tr w:rsidR="00492308" w:rsidRPr="00520D3B" w14:paraId="052BADC5" w14:textId="77777777" w:rsidTr="00972C74">
        <w:trPr>
          <w:trHeight w:val="397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14:paraId="134516C9" w14:textId="77777777" w:rsidR="00492308" w:rsidRDefault="00492308" w:rsidP="00492308">
            <w:pPr>
              <w:rPr>
                <w:b/>
              </w:rPr>
            </w:pPr>
          </w:p>
        </w:tc>
        <w:tc>
          <w:tcPr>
            <w:tcW w:w="9414" w:type="dxa"/>
            <w:gridSpan w:val="6"/>
            <w:noWrap/>
            <w:vAlign w:val="center"/>
          </w:tcPr>
          <w:p w14:paraId="21DF0E13" w14:textId="338BED02" w:rsidR="00492308" w:rsidRDefault="00492308" w:rsidP="00492308">
            <w:pPr>
              <w:rPr>
                <w:b/>
              </w:rPr>
            </w:pPr>
          </w:p>
        </w:tc>
      </w:tr>
    </w:tbl>
    <w:p w14:paraId="5EE36436" w14:textId="7D00CBE6" w:rsidR="00717DAA" w:rsidRDefault="00717DAA"/>
    <w:p w14:paraId="4B68EDDD" w14:textId="77777777" w:rsidR="008D2177" w:rsidRDefault="008D2177">
      <w:r>
        <w:rPr>
          <w:b/>
          <w:bCs/>
        </w:rPr>
        <w:br w:type="page"/>
      </w:r>
    </w:p>
    <w:tbl>
      <w:tblPr>
        <w:tblW w:w="9930" w:type="dxa"/>
        <w:tblLayout w:type="fixed"/>
        <w:tblLook w:val="01E0" w:firstRow="1" w:lastRow="1" w:firstColumn="1" w:lastColumn="1" w:noHBand="0" w:noVBand="0"/>
      </w:tblPr>
      <w:tblGrid>
        <w:gridCol w:w="516"/>
        <w:gridCol w:w="451"/>
        <w:gridCol w:w="46"/>
        <w:gridCol w:w="8917"/>
      </w:tblGrid>
      <w:tr w:rsidR="00892B78" w:rsidRPr="00520D3B" w14:paraId="2126876B" w14:textId="77777777" w:rsidTr="0091126B">
        <w:trPr>
          <w:trHeight w:val="567"/>
        </w:trPr>
        <w:tc>
          <w:tcPr>
            <w:tcW w:w="9930" w:type="dxa"/>
            <w:gridSpan w:val="4"/>
            <w:noWrap/>
            <w:tcMar>
              <w:left w:w="28" w:type="dxa"/>
            </w:tcMar>
            <w:vAlign w:val="center"/>
          </w:tcPr>
          <w:p w14:paraId="77B62140" w14:textId="01DB0C06" w:rsidR="00892B78" w:rsidRPr="001F3D3F" w:rsidRDefault="00892B78" w:rsidP="006A1B47">
            <w:pPr>
              <w:pStyle w:val="berschrift1"/>
            </w:pPr>
            <w:r>
              <w:lastRenderedPageBreak/>
              <w:br w:type="page"/>
            </w:r>
            <w:r w:rsidR="009707CD">
              <w:t xml:space="preserve">Zugelassene </w:t>
            </w:r>
            <w:r>
              <w:t>Angebotsabgabe</w:t>
            </w:r>
          </w:p>
        </w:tc>
      </w:tr>
      <w:tr w:rsidR="009707CD" w:rsidRPr="00520D3B" w14:paraId="61081B79" w14:textId="77777777" w:rsidTr="009707CD">
        <w:trPr>
          <w:trHeight w:val="284"/>
        </w:trPr>
        <w:tc>
          <w:tcPr>
            <w:tcW w:w="516" w:type="dxa"/>
            <w:noWrap/>
            <w:tcMar>
              <w:left w:w="28" w:type="dxa"/>
            </w:tcMar>
            <w:vAlign w:val="center"/>
          </w:tcPr>
          <w:p w14:paraId="5E25CE63" w14:textId="77777777" w:rsidR="009707CD" w:rsidRPr="00520D3B" w:rsidRDefault="009707CD" w:rsidP="009707CD"/>
        </w:tc>
        <w:tc>
          <w:tcPr>
            <w:tcW w:w="451" w:type="dxa"/>
            <w:noWrap/>
            <w:vAlign w:val="center"/>
          </w:tcPr>
          <w:p w14:paraId="6B6BA6D8" w14:textId="77777777" w:rsidR="009707CD" w:rsidRPr="00520D3B" w:rsidRDefault="00CA67A9" w:rsidP="009707CD"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Kontrollkästchen31"/>
            <w:r>
              <w:instrText xml:space="preserve"> FORMCHECKBOX </w:instrText>
            </w:r>
            <w:r w:rsidR="0087468B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963" w:type="dxa"/>
            <w:gridSpan w:val="2"/>
            <w:noWrap/>
            <w:vAlign w:val="center"/>
          </w:tcPr>
          <w:p w14:paraId="1BECA87A" w14:textId="77777777" w:rsidR="009707CD" w:rsidRPr="00520D3B" w:rsidRDefault="009707CD" w:rsidP="009707CD">
            <w:r>
              <w:t>Elektronisch</w:t>
            </w:r>
          </w:p>
        </w:tc>
      </w:tr>
      <w:tr w:rsidR="009707CD" w:rsidRPr="00520D3B" w14:paraId="41A3AEA9" w14:textId="77777777" w:rsidTr="009707CD">
        <w:trPr>
          <w:trHeight w:val="284"/>
        </w:trPr>
        <w:tc>
          <w:tcPr>
            <w:tcW w:w="516" w:type="dxa"/>
            <w:noWrap/>
            <w:tcMar>
              <w:left w:w="28" w:type="dxa"/>
            </w:tcMar>
          </w:tcPr>
          <w:p w14:paraId="0F12D1EB" w14:textId="77777777" w:rsidR="009707CD" w:rsidRPr="00586235" w:rsidRDefault="009707CD" w:rsidP="006A1B47">
            <w:pPr>
              <w:jc w:val="left"/>
              <w:rPr>
                <w:b/>
              </w:rPr>
            </w:pPr>
          </w:p>
        </w:tc>
        <w:tc>
          <w:tcPr>
            <w:tcW w:w="9414" w:type="dxa"/>
            <w:gridSpan w:val="3"/>
            <w:noWrap/>
            <w:vAlign w:val="center"/>
          </w:tcPr>
          <w:p w14:paraId="600BD97E" w14:textId="77777777" w:rsidR="009707CD" w:rsidRDefault="00CA67A9" w:rsidP="009707CD">
            <w:pPr>
              <w:tabs>
                <w:tab w:val="left" w:pos="1814"/>
              </w:tabs>
              <w:ind w:left="39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87468B">
              <w:fldChar w:fldCharType="separate"/>
            </w:r>
            <w:r>
              <w:fldChar w:fldCharType="end"/>
            </w:r>
            <w:r w:rsidR="009707CD">
              <w:t xml:space="preserve"> in Textform</w:t>
            </w:r>
            <w:r w:rsidR="009707CD">
              <w:tab/>
            </w:r>
            <w:r w:rsidR="009707CD" w:rsidRPr="00520D3B"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7CD" w:rsidRPr="00520D3B">
              <w:instrText xml:space="preserve"> FORMCHECKBOX </w:instrText>
            </w:r>
            <w:r w:rsidR="0087468B">
              <w:fldChar w:fldCharType="separate"/>
            </w:r>
            <w:r w:rsidR="009707CD" w:rsidRPr="00520D3B">
              <w:fldChar w:fldCharType="end"/>
            </w:r>
            <w:r w:rsidR="009707CD">
              <w:t xml:space="preserve"> mit </w:t>
            </w:r>
            <w:r w:rsidR="009707CD" w:rsidRPr="00520D3B">
              <w:t>fortgeschrittener</w:t>
            </w:r>
            <w:r w:rsidR="009707CD">
              <w:t>/m</w:t>
            </w:r>
            <w:r w:rsidR="009707CD" w:rsidRPr="00520D3B">
              <w:t xml:space="preserve"> Signatur</w:t>
            </w:r>
            <w:r w:rsidR="009707CD">
              <w:t>/Siegel</w:t>
            </w:r>
            <w:r w:rsidR="009707CD">
              <w:tab/>
            </w:r>
            <w:r w:rsidR="009707CD" w:rsidRPr="00520D3B"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7CD" w:rsidRPr="00520D3B">
              <w:instrText xml:space="preserve"> FORMCHECKBOX </w:instrText>
            </w:r>
            <w:r w:rsidR="0087468B">
              <w:fldChar w:fldCharType="separate"/>
            </w:r>
            <w:r w:rsidR="009707CD" w:rsidRPr="00520D3B">
              <w:fldChar w:fldCharType="end"/>
            </w:r>
            <w:r w:rsidR="009707CD">
              <w:t xml:space="preserve"> mit </w:t>
            </w:r>
            <w:r w:rsidR="009707CD" w:rsidRPr="00520D3B">
              <w:t>qualifizierter</w:t>
            </w:r>
            <w:r w:rsidR="009707CD">
              <w:t>/m</w:t>
            </w:r>
            <w:r w:rsidR="009707CD" w:rsidRPr="00520D3B">
              <w:t xml:space="preserve"> Signatur</w:t>
            </w:r>
            <w:r w:rsidR="009707CD">
              <w:t>/Siegel</w:t>
            </w:r>
          </w:p>
        </w:tc>
      </w:tr>
      <w:tr w:rsidR="00DF6385" w:rsidRPr="00520D3B" w14:paraId="1F4A57FA" w14:textId="77777777" w:rsidTr="00F828EE">
        <w:trPr>
          <w:trHeight w:val="284"/>
        </w:trPr>
        <w:tc>
          <w:tcPr>
            <w:tcW w:w="516" w:type="dxa"/>
            <w:noWrap/>
            <w:tcMar>
              <w:left w:w="28" w:type="dxa"/>
            </w:tcMar>
          </w:tcPr>
          <w:p w14:paraId="3F7054D9" w14:textId="77777777" w:rsidR="00DF6385" w:rsidRPr="00586235" w:rsidRDefault="00DF6385" w:rsidP="006A1B47">
            <w:pPr>
              <w:jc w:val="left"/>
              <w:rPr>
                <w:b/>
              </w:rPr>
            </w:pPr>
          </w:p>
        </w:tc>
        <w:tc>
          <w:tcPr>
            <w:tcW w:w="9414" w:type="dxa"/>
            <w:gridSpan w:val="3"/>
            <w:noWrap/>
            <w:vAlign w:val="center"/>
          </w:tcPr>
          <w:p w14:paraId="7D7C6507" w14:textId="77777777" w:rsidR="00550AA4" w:rsidRDefault="00550AA4" w:rsidP="009707CD"/>
          <w:p w14:paraId="5373DF4C" w14:textId="6D0BEC7D" w:rsidR="00DF6385" w:rsidRDefault="00DF6385" w:rsidP="009707CD">
            <w:r>
              <w:t xml:space="preserve">Bei elektronischer Angebotsübermittlung in Textform </w:t>
            </w:r>
            <w:r w:rsidR="009707CD">
              <w:t xml:space="preserve">muss </w:t>
            </w:r>
            <w:r>
              <w:t xml:space="preserve">der Bieter zu </w:t>
            </w:r>
            <w:r w:rsidR="009707CD">
              <w:t>erkennen sein</w:t>
            </w:r>
            <w:r>
              <w:t>; falls vorgegeben, ist das Angebot mit der geforderten Signatur</w:t>
            </w:r>
            <w:r w:rsidR="00F84966">
              <w:t>/dem geforderten Siegel</w:t>
            </w:r>
            <w:r>
              <w:t xml:space="preserve"> zu versehen.</w:t>
            </w:r>
          </w:p>
        </w:tc>
      </w:tr>
      <w:tr w:rsidR="009707CD" w:rsidRPr="00520D3B" w14:paraId="3D097274" w14:textId="77777777" w:rsidTr="009707CD">
        <w:trPr>
          <w:trHeight w:val="284"/>
        </w:trPr>
        <w:tc>
          <w:tcPr>
            <w:tcW w:w="516" w:type="dxa"/>
            <w:noWrap/>
            <w:tcMar>
              <w:left w:w="28" w:type="dxa"/>
            </w:tcMar>
          </w:tcPr>
          <w:p w14:paraId="021DE4D8" w14:textId="77777777" w:rsidR="009707CD" w:rsidRPr="00586235" w:rsidRDefault="009707CD" w:rsidP="006A1B47">
            <w:pPr>
              <w:jc w:val="left"/>
              <w:rPr>
                <w:b/>
              </w:rPr>
            </w:pPr>
          </w:p>
        </w:tc>
        <w:tc>
          <w:tcPr>
            <w:tcW w:w="9414" w:type="dxa"/>
            <w:gridSpan w:val="3"/>
            <w:noWrap/>
            <w:vAlign w:val="center"/>
          </w:tcPr>
          <w:p w14:paraId="4FE0EFD6" w14:textId="77777777" w:rsidR="009707CD" w:rsidRDefault="009707CD" w:rsidP="009707CD">
            <w:r>
              <w:t>D</w:t>
            </w:r>
            <w:r w:rsidRPr="00520D3B">
              <w:t xml:space="preserve">as Angebot </w:t>
            </w:r>
            <w:r>
              <w:t xml:space="preserve">ist </w:t>
            </w:r>
            <w:r w:rsidRPr="00520D3B">
              <w:t xml:space="preserve">zusammen mit den Anlagen bis zum </w:t>
            </w:r>
            <w:r>
              <w:t>Ablauf der Angebotsfrist</w:t>
            </w:r>
            <w:r w:rsidRPr="00520D3B">
              <w:t xml:space="preserve"> </w:t>
            </w:r>
            <w:r>
              <w:t>über die Vergabeplattform der Vergabestelle zu übermitteln</w:t>
            </w:r>
            <w:r w:rsidRPr="00520D3B">
              <w:t>.</w:t>
            </w:r>
          </w:p>
          <w:p w14:paraId="035DB585" w14:textId="3315270C" w:rsidR="00774109" w:rsidRDefault="008371A2" w:rsidP="009707CD">
            <w:r>
              <w:t>oder:</w:t>
            </w:r>
          </w:p>
        </w:tc>
      </w:tr>
      <w:tr w:rsidR="009707CD" w:rsidRPr="00520D3B" w14:paraId="6BED778C" w14:textId="77777777" w:rsidTr="009707CD">
        <w:trPr>
          <w:trHeight w:val="284"/>
        </w:trPr>
        <w:tc>
          <w:tcPr>
            <w:tcW w:w="516" w:type="dxa"/>
            <w:noWrap/>
            <w:tcMar>
              <w:left w:w="28" w:type="dxa"/>
            </w:tcMar>
            <w:vAlign w:val="center"/>
          </w:tcPr>
          <w:p w14:paraId="2E789C64" w14:textId="77777777" w:rsidR="009707CD" w:rsidRPr="00520D3B" w:rsidRDefault="009707CD" w:rsidP="009707CD"/>
        </w:tc>
        <w:tc>
          <w:tcPr>
            <w:tcW w:w="451" w:type="dxa"/>
            <w:noWrap/>
            <w:vAlign w:val="center"/>
          </w:tcPr>
          <w:p w14:paraId="64147068" w14:textId="5B6CF7BD" w:rsidR="009707CD" w:rsidRPr="00520D3B" w:rsidRDefault="00664BBC" w:rsidP="009707C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87468B">
              <w:fldChar w:fldCharType="separate"/>
            </w:r>
            <w:r>
              <w:fldChar w:fldCharType="end"/>
            </w:r>
          </w:p>
        </w:tc>
        <w:tc>
          <w:tcPr>
            <w:tcW w:w="8963" w:type="dxa"/>
            <w:gridSpan w:val="2"/>
            <w:noWrap/>
            <w:vAlign w:val="center"/>
          </w:tcPr>
          <w:p w14:paraId="7F293BF1" w14:textId="77777777" w:rsidR="009707CD" w:rsidRDefault="009707CD" w:rsidP="00F828EE">
            <w:r>
              <w:t>Schriftlich</w:t>
            </w:r>
          </w:p>
        </w:tc>
      </w:tr>
      <w:tr w:rsidR="00DF6385" w:rsidRPr="00520D3B" w14:paraId="7180F9DB" w14:textId="77777777" w:rsidTr="00972C74">
        <w:trPr>
          <w:trHeight w:val="680"/>
        </w:trPr>
        <w:tc>
          <w:tcPr>
            <w:tcW w:w="516" w:type="dxa"/>
            <w:noWrap/>
            <w:tcMar>
              <w:left w:w="28" w:type="dxa"/>
            </w:tcMar>
          </w:tcPr>
          <w:p w14:paraId="10101E63" w14:textId="77777777" w:rsidR="00DF6385" w:rsidRPr="00586235" w:rsidRDefault="00DF6385" w:rsidP="006A1B47">
            <w:pPr>
              <w:jc w:val="left"/>
              <w:rPr>
                <w:b/>
              </w:rPr>
            </w:pPr>
          </w:p>
        </w:tc>
        <w:tc>
          <w:tcPr>
            <w:tcW w:w="9414" w:type="dxa"/>
            <w:gridSpan w:val="3"/>
            <w:noWrap/>
            <w:vAlign w:val="center"/>
          </w:tcPr>
          <w:p w14:paraId="556A7E6D" w14:textId="77777777" w:rsidR="00DF6385" w:rsidRDefault="009707CD" w:rsidP="00972C74">
            <w:r>
              <w:t>D</w:t>
            </w:r>
            <w:r w:rsidR="00DF6385" w:rsidRPr="00520D3B">
              <w:t xml:space="preserve">as </w:t>
            </w:r>
            <w:r w:rsidR="00DF6385">
              <w:t>beigefügte</w:t>
            </w:r>
            <w:r w:rsidR="00DF6385" w:rsidRPr="00520D3B">
              <w:t xml:space="preserve"> Angebotsschreiben </w:t>
            </w:r>
            <w:r>
              <w:t xml:space="preserve">ist </w:t>
            </w:r>
            <w:r w:rsidR="00DF6385" w:rsidRPr="00520D3B">
              <w:t>zu unterzeichnen und zusammen mit den Anlagen in verschlossenem Umschlag bis zum</w:t>
            </w:r>
            <w:r w:rsidR="00DF6385">
              <w:t xml:space="preserve"> Ablauf der Angebotsfrist</w:t>
            </w:r>
            <w:r w:rsidR="00DF6385" w:rsidRPr="00520D3B">
              <w:t xml:space="preserve"> an </w:t>
            </w:r>
            <w:r w:rsidR="00DF6385">
              <w:t>folgende Anschrift zu senden oder dort abzugeben:</w:t>
            </w:r>
          </w:p>
        </w:tc>
      </w:tr>
      <w:tr w:rsidR="00892B78" w:rsidRPr="00520D3B" w14:paraId="08B7ABAC" w14:textId="77777777" w:rsidTr="00972C74">
        <w:trPr>
          <w:trHeight w:val="284"/>
        </w:trPr>
        <w:tc>
          <w:tcPr>
            <w:tcW w:w="516" w:type="dxa"/>
            <w:noWrap/>
            <w:tcMar>
              <w:left w:w="28" w:type="dxa"/>
            </w:tcMar>
          </w:tcPr>
          <w:p w14:paraId="7BFE33BA" w14:textId="77777777" w:rsidR="00892B78" w:rsidRPr="00EB3AE5" w:rsidRDefault="00892B78" w:rsidP="006A1B47"/>
        </w:tc>
        <w:tc>
          <w:tcPr>
            <w:tcW w:w="497" w:type="dxa"/>
            <w:gridSpan w:val="2"/>
            <w:noWrap/>
            <w:vAlign w:val="center"/>
          </w:tcPr>
          <w:p w14:paraId="6213596F" w14:textId="295A7BC0" w:rsidR="00892B78" w:rsidRPr="00520D3B" w:rsidRDefault="008371A2" w:rsidP="006A1B47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87468B">
              <w:fldChar w:fldCharType="separate"/>
            </w:r>
            <w:r>
              <w:fldChar w:fldCharType="end"/>
            </w:r>
          </w:p>
        </w:tc>
        <w:tc>
          <w:tcPr>
            <w:tcW w:w="8917" w:type="dxa"/>
            <w:vAlign w:val="center"/>
          </w:tcPr>
          <w:p w14:paraId="1B5AE2B3" w14:textId="4226FBF5" w:rsidR="002B38F1" w:rsidRPr="00520D3B" w:rsidRDefault="008371A2" w:rsidP="008371A2">
            <w:pPr>
              <w:jc w:val="left"/>
            </w:pPr>
            <w:r>
              <w:t>Verbandsgemeindeverwaltung Vallendar</w:t>
            </w:r>
            <w:r>
              <w:br/>
              <w:t>Rathausplatz 13</w:t>
            </w:r>
            <w:r>
              <w:br/>
              <w:t>56179 Vallendar</w:t>
            </w:r>
          </w:p>
        </w:tc>
      </w:tr>
      <w:tr w:rsidR="003C66F9" w:rsidRPr="00520D3B" w14:paraId="72DE4D6D" w14:textId="77777777" w:rsidTr="000C2D21">
        <w:trPr>
          <w:trHeight w:val="284"/>
        </w:trPr>
        <w:tc>
          <w:tcPr>
            <w:tcW w:w="516" w:type="dxa"/>
            <w:noWrap/>
            <w:tcMar>
              <w:left w:w="28" w:type="dxa"/>
            </w:tcMar>
          </w:tcPr>
          <w:p w14:paraId="09419345" w14:textId="77777777" w:rsidR="003C66F9" w:rsidRPr="00EB3AE5" w:rsidRDefault="003C66F9" w:rsidP="006A1B47"/>
        </w:tc>
        <w:tc>
          <w:tcPr>
            <w:tcW w:w="9414" w:type="dxa"/>
            <w:gridSpan w:val="3"/>
            <w:vMerge w:val="restart"/>
            <w:noWrap/>
            <w:vAlign w:val="center"/>
          </w:tcPr>
          <w:p w14:paraId="5527CC87" w14:textId="7E68F881" w:rsidR="002B38F1" w:rsidRPr="00D0346D" w:rsidRDefault="002B38F1" w:rsidP="003C66F9">
            <w:pPr>
              <w:rPr>
                <w:color w:val="FF0000"/>
              </w:rPr>
            </w:pPr>
          </w:p>
        </w:tc>
      </w:tr>
      <w:tr w:rsidR="003C66F9" w:rsidRPr="00520D3B" w14:paraId="7590FD23" w14:textId="77777777" w:rsidTr="000C2D21">
        <w:trPr>
          <w:trHeight w:val="284"/>
        </w:trPr>
        <w:tc>
          <w:tcPr>
            <w:tcW w:w="516" w:type="dxa"/>
            <w:noWrap/>
            <w:tcMar>
              <w:left w:w="28" w:type="dxa"/>
            </w:tcMar>
          </w:tcPr>
          <w:p w14:paraId="554D4E80" w14:textId="77777777" w:rsidR="003C66F9" w:rsidRPr="00EB3AE5" w:rsidRDefault="003C66F9" w:rsidP="006A1B47"/>
        </w:tc>
        <w:tc>
          <w:tcPr>
            <w:tcW w:w="9414" w:type="dxa"/>
            <w:gridSpan w:val="3"/>
            <w:vMerge/>
            <w:noWrap/>
            <w:vAlign w:val="center"/>
          </w:tcPr>
          <w:p w14:paraId="11C960BD" w14:textId="77777777" w:rsidR="003C66F9" w:rsidRPr="00520D3B" w:rsidRDefault="003C66F9" w:rsidP="003C66F9"/>
        </w:tc>
      </w:tr>
      <w:tr w:rsidR="003C66F9" w:rsidRPr="00520D3B" w14:paraId="62794B0E" w14:textId="77777777" w:rsidTr="00972C74">
        <w:trPr>
          <w:trHeight w:val="284"/>
        </w:trPr>
        <w:tc>
          <w:tcPr>
            <w:tcW w:w="516" w:type="dxa"/>
            <w:noWrap/>
            <w:tcMar>
              <w:left w:w="28" w:type="dxa"/>
            </w:tcMar>
            <w:vAlign w:val="center"/>
          </w:tcPr>
          <w:p w14:paraId="4AF537CE" w14:textId="77777777" w:rsidR="003C66F9" w:rsidRDefault="003C66F9" w:rsidP="003C66F9">
            <w:pPr>
              <w:rPr>
                <w:b/>
              </w:rPr>
            </w:pPr>
          </w:p>
        </w:tc>
        <w:tc>
          <w:tcPr>
            <w:tcW w:w="9414" w:type="dxa"/>
            <w:gridSpan w:val="3"/>
            <w:noWrap/>
            <w:vAlign w:val="center"/>
          </w:tcPr>
          <w:p w14:paraId="3C6AA644" w14:textId="77777777" w:rsidR="003C66F9" w:rsidRPr="00520D3B" w:rsidRDefault="003C66F9" w:rsidP="003C66F9"/>
        </w:tc>
      </w:tr>
      <w:tr w:rsidR="003C66F9" w:rsidRPr="006C0DBB" w14:paraId="4EE1F7BE" w14:textId="77777777" w:rsidTr="00717DAA">
        <w:trPr>
          <w:trHeight w:val="196"/>
        </w:trPr>
        <w:tc>
          <w:tcPr>
            <w:tcW w:w="9930" w:type="dxa"/>
            <w:gridSpan w:val="4"/>
            <w:noWrap/>
            <w:tcMar>
              <w:left w:w="28" w:type="dxa"/>
            </w:tcMar>
            <w:vAlign w:val="center"/>
          </w:tcPr>
          <w:p w14:paraId="429E52F9" w14:textId="4BF6BFC0" w:rsidR="003C66F9" w:rsidRPr="00CA67A9" w:rsidRDefault="003C66F9" w:rsidP="00717DAA">
            <w:pPr>
              <w:pStyle w:val="berschrift1"/>
              <w:numPr>
                <w:ilvl w:val="0"/>
                <w:numId w:val="0"/>
              </w:numPr>
              <w:ind w:left="567"/>
            </w:pPr>
            <w:r w:rsidRPr="00CA67A9">
              <w:rPr>
                <w:b w:val="0"/>
              </w:rPr>
              <w:t>Mit freundlichen Grüßen</w:t>
            </w:r>
          </w:p>
        </w:tc>
      </w:tr>
      <w:tr w:rsidR="003C66F9" w:rsidRPr="00520D3B" w14:paraId="69CCCA69" w14:textId="77777777" w:rsidTr="00972C74">
        <w:trPr>
          <w:trHeight w:val="284"/>
        </w:trPr>
        <w:tc>
          <w:tcPr>
            <w:tcW w:w="516" w:type="dxa"/>
            <w:noWrap/>
            <w:tcMar>
              <w:left w:w="28" w:type="dxa"/>
            </w:tcMar>
            <w:vAlign w:val="center"/>
          </w:tcPr>
          <w:p w14:paraId="4DEA1355" w14:textId="77777777" w:rsidR="003C66F9" w:rsidRPr="00586235" w:rsidRDefault="003C66F9" w:rsidP="003C66F9">
            <w:pPr>
              <w:rPr>
                <w:b/>
              </w:rPr>
            </w:pPr>
          </w:p>
        </w:tc>
        <w:tc>
          <w:tcPr>
            <w:tcW w:w="9414" w:type="dxa"/>
            <w:gridSpan w:val="3"/>
            <w:noWrap/>
            <w:vAlign w:val="center"/>
          </w:tcPr>
          <w:p w14:paraId="27F47F85" w14:textId="77777777" w:rsidR="003C66F9" w:rsidRPr="00520D3B" w:rsidRDefault="003C66F9" w:rsidP="003C66F9">
            <w:r>
              <w:t>Kommunalberatung Rheinland-Pfalz GmbH</w:t>
            </w:r>
          </w:p>
        </w:tc>
      </w:tr>
      <w:tr w:rsidR="003C66F9" w:rsidRPr="00520D3B" w14:paraId="0F982AC7" w14:textId="77777777" w:rsidTr="00972C74">
        <w:trPr>
          <w:trHeight w:val="284"/>
        </w:trPr>
        <w:tc>
          <w:tcPr>
            <w:tcW w:w="516" w:type="dxa"/>
            <w:noWrap/>
            <w:tcMar>
              <w:left w:w="28" w:type="dxa"/>
            </w:tcMar>
            <w:vAlign w:val="center"/>
          </w:tcPr>
          <w:p w14:paraId="707E07B7" w14:textId="77777777" w:rsidR="003C66F9" w:rsidRPr="00586235" w:rsidRDefault="003C66F9" w:rsidP="003C66F9">
            <w:pPr>
              <w:rPr>
                <w:b/>
              </w:rPr>
            </w:pPr>
          </w:p>
        </w:tc>
        <w:tc>
          <w:tcPr>
            <w:tcW w:w="9414" w:type="dxa"/>
            <w:gridSpan w:val="3"/>
            <w:noWrap/>
            <w:vAlign w:val="center"/>
          </w:tcPr>
          <w:p w14:paraId="2DFAF510" w14:textId="77777777" w:rsidR="003C66F9" w:rsidRPr="00520D3B" w:rsidRDefault="003C66F9" w:rsidP="003C66F9"/>
        </w:tc>
      </w:tr>
    </w:tbl>
    <w:p w14:paraId="1D711FD6" w14:textId="77777777" w:rsidR="001D4846" w:rsidRDefault="001D4846"/>
    <w:sectPr w:rsidR="001D4846" w:rsidSect="00F828EE">
      <w:headerReference w:type="even" r:id="rId8"/>
      <w:headerReference w:type="default" r:id="rId9"/>
      <w:footerReference w:type="default" r:id="rId10"/>
      <w:pgSz w:w="11906" w:h="16838" w:code="9"/>
      <w:pgMar w:top="964" w:right="851" w:bottom="567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E0A0A" w14:textId="77777777" w:rsidR="0087468B" w:rsidRDefault="0087468B">
      <w:r>
        <w:separator/>
      </w:r>
    </w:p>
    <w:p w14:paraId="31141386" w14:textId="77777777" w:rsidR="0087468B" w:rsidRDefault="0087468B"/>
    <w:p w14:paraId="6A3DD91D" w14:textId="77777777" w:rsidR="0087468B" w:rsidRDefault="0087468B"/>
  </w:endnote>
  <w:endnote w:type="continuationSeparator" w:id="0">
    <w:p w14:paraId="7B733E0C" w14:textId="77777777" w:rsidR="0087468B" w:rsidRDefault="0087468B">
      <w:r>
        <w:continuationSeparator/>
      </w:r>
    </w:p>
    <w:p w14:paraId="0F2058EF" w14:textId="77777777" w:rsidR="0087468B" w:rsidRDefault="0087468B"/>
    <w:p w14:paraId="670084FD" w14:textId="77777777" w:rsidR="0087468B" w:rsidRDefault="008746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621"/>
      <w:gridCol w:w="7512"/>
      <w:gridCol w:w="1440"/>
    </w:tblGrid>
    <w:tr w:rsidR="005E3944" w:rsidRPr="00D6072E" w14:paraId="63C637AE" w14:textId="77777777">
      <w:trPr>
        <w:cantSplit/>
        <w:trHeight w:hRule="exact" w:val="397"/>
      </w:trPr>
      <w:tc>
        <w:tcPr>
          <w:tcW w:w="147" w:type="dxa"/>
          <w:vAlign w:val="center"/>
        </w:tcPr>
        <w:p w14:paraId="259FAEAB" w14:textId="77777777" w:rsidR="005E3944" w:rsidRPr="00D6072E" w:rsidRDefault="005E3944" w:rsidP="00D6072E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621" w:type="dxa"/>
          <w:vAlign w:val="center"/>
        </w:tcPr>
        <w:p w14:paraId="79FC96EE" w14:textId="77777777" w:rsidR="005E3944" w:rsidRPr="00D6072E" w:rsidRDefault="005E3944" w:rsidP="00D6072E">
          <w:pPr>
            <w:jc w:val="center"/>
            <w:rPr>
              <w:b/>
              <w:sz w:val="16"/>
              <w:szCs w:val="16"/>
            </w:rPr>
          </w:pPr>
          <w:r>
            <w:rPr>
              <w:rFonts w:cs="Arial"/>
              <w:b/>
              <w:noProof/>
              <w:sz w:val="16"/>
              <w:szCs w:val="16"/>
            </w:rPr>
            <w:drawing>
              <wp:inline distT="0" distB="0" distL="0" distR="0" wp14:anchorId="4883EA58" wp14:editId="07C20D89">
                <wp:extent cx="364490" cy="252730"/>
                <wp:effectExtent l="0" t="0" r="0" b="0"/>
                <wp:docPr id="1" name="Bild 1" descr="Bundesadler mit VHB-Schriftzug zur Identifizierung als Formblatt des Vergabe- und Vertragshandbuches für Baumaßnahmen des Bundes" title="VHB-Bundesadl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HB-BUNDESADL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49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vAlign w:val="center"/>
        </w:tcPr>
        <w:p w14:paraId="6A372D3B" w14:textId="77777777" w:rsidR="005E3944" w:rsidRPr="00D6072E" w:rsidRDefault="005E3944" w:rsidP="00F84966">
          <w:pPr>
            <w:tabs>
              <w:tab w:val="left" w:pos="72"/>
            </w:tabs>
            <w:jc w:val="lef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ab/>
            <w:t xml:space="preserve">VHB - Bund - Ausgabe </w:t>
          </w:r>
          <w:r>
            <w:rPr>
              <w:rFonts w:cs="Arial"/>
              <w:b/>
              <w:sz w:val="16"/>
              <w:szCs w:val="16"/>
            </w:rPr>
            <w:t>2017 - Stand 2019</w:t>
          </w:r>
        </w:p>
      </w:tc>
      <w:tc>
        <w:tcPr>
          <w:tcW w:w="1440" w:type="dxa"/>
          <w:vAlign w:val="center"/>
        </w:tcPr>
        <w:p w14:paraId="61CF2B8A" w14:textId="77777777" w:rsidR="005E3944" w:rsidRPr="00D6072E" w:rsidRDefault="005E3944" w:rsidP="00D6072E">
          <w:pPr>
            <w:jc w:val="righ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Seite 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PAGE </w:instrTex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>
            <w:rPr>
              <w:rFonts w:cs="Arial"/>
              <w:b/>
              <w:noProof/>
              <w:snapToGrid w:val="0"/>
              <w:sz w:val="16"/>
              <w:szCs w:val="16"/>
            </w:rPr>
            <w:t>2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 von 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NUMPAGES </w:instrTex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>
            <w:rPr>
              <w:rFonts w:cs="Arial"/>
              <w:b/>
              <w:noProof/>
              <w:snapToGrid w:val="0"/>
              <w:sz w:val="16"/>
              <w:szCs w:val="16"/>
            </w:rPr>
            <w:t>5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</w:p>
      </w:tc>
    </w:tr>
  </w:tbl>
  <w:p w14:paraId="4652F34A" w14:textId="77777777" w:rsidR="005E3944" w:rsidRPr="00046C8E" w:rsidRDefault="005E39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E0667" w14:textId="77777777" w:rsidR="0087468B" w:rsidRDefault="0087468B">
      <w:r>
        <w:separator/>
      </w:r>
    </w:p>
    <w:p w14:paraId="03685FCF" w14:textId="77777777" w:rsidR="0087468B" w:rsidRDefault="0087468B"/>
    <w:p w14:paraId="56303921" w14:textId="77777777" w:rsidR="0087468B" w:rsidRDefault="0087468B"/>
  </w:footnote>
  <w:footnote w:type="continuationSeparator" w:id="0">
    <w:p w14:paraId="62ED2CB5" w14:textId="77777777" w:rsidR="0087468B" w:rsidRDefault="0087468B">
      <w:r>
        <w:continuationSeparator/>
      </w:r>
    </w:p>
    <w:p w14:paraId="3FD90255" w14:textId="77777777" w:rsidR="0087468B" w:rsidRDefault="0087468B"/>
    <w:p w14:paraId="033B43E9" w14:textId="77777777" w:rsidR="0087468B" w:rsidRDefault="008746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88DFC" w14:textId="77777777" w:rsidR="005E3944" w:rsidRDefault="005E3944"/>
  <w:p w14:paraId="0F2BC48E" w14:textId="77777777" w:rsidR="005E3944" w:rsidRDefault="005E39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D85A0" w14:textId="77777777" w:rsidR="005E3944" w:rsidRDefault="005E3944" w:rsidP="002F636C">
    <w:pPr>
      <w:pStyle w:val="Kopfzeile"/>
    </w:pPr>
    <w:r>
      <w:t>631 EU</w:t>
    </w:r>
  </w:p>
  <w:p w14:paraId="282C3347" w14:textId="77777777" w:rsidR="005E3944" w:rsidRPr="00254AC7" w:rsidRDefault="005E3944" w:rsidP="000B185F">
    <w:pPr>
      <w:pStyle w:val="UnterKopfzeile"/>
      <w:spacing w:after="0"/>
    </w:pPr>
    <w:r>
      <w:t>(VgV – Aufforderung zur Abgabe eines Angebots EU</w:t>
    </w:r>
    <w:r w:rsidRPr="00254AC7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6"/>
  </w:num>
  <w:num w:numId="5">
    <w:abstractNumId w:val="9"/>
  </w:num>
  <w:num w:numId="6">
    <w:abstractNumId w:val="3"/>
  </w:num>
  <w:num w:numId="7">
    <w:abstractNumId w:val="12"/>
  </w:num>
  <w:num w:numId="8">
    <w:abstractNumId w:val="8"/>
  </w:num>
  <w:num w:numId="9">
    <w:abstractNumId w:val="1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2"/>
  </w:num>
  <w:num w:numId="17">
    <w:abstractNumId w:val="2"/>
  </w:num>
  <w:num w:numId="18">
    <w:abstractNumId w:val="14"/>
  </w:num>
  <w:num w:numId="19">
    <w:abstractNumId w:val="13"/>
  </w:num>
  <w:num w:numId="20">
    <w:abstractNumId w:val="10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FETAB"/>
  </w:docVars>
  <w:rsids>
    <w:rsidRoot w:val="00254F0C"/>
    <w:rsid w:val="000021DC"/>
    <w:rsid w:val="0000266B"/>
    <w:rsid w:val="00002EB3"/>
    <w:rsid w:val="00006E82"/>
    <w:rsid w:val="0000737B"/>
    <w:rsid w:val="000114D3"/>
    <w:rsid w:val="000127AE"/>
    <w:rsid w:val="0002011D"/>
    <w:rsid w:val="00020FAD"/>
    <w:rsid w:val="0002797E"/>
    <w:rsid w:val="00045BDA"/>
    <w:rsid w:val="00046C8E"/>
    <w:rsid w:val="0005533F"/>
    <w:rsid w:val="0006675C"/>
    <w:rsid w:val="000740B9"/>
    <w:rsid w:val="00081305"/>
    <w:rsid w:val="00082647"/>
    <w:rsid w:val="000848E7"/>
    <w:rsid w:val="00085151"/>
    <w:rsid w:val="00094E4D"/>
    <w:rsid w:val="000A3B4F"/>
    <w:rsid w:val="000A42AA"/>
    <w:rsid w:val="000B185F"/>
    <w:rsid w:val="000B5C13"/>
    <w:rsid w:val="000B6095"/>
    <w:rsid w:val="000C2D21"/>
    <w:rsid w:val="000E271E"/>
    <w:rsid w:val="000E7DAB"/>
    <w:rsid w:val="001028D9"/>
    <w:rsid w:val="00106076"/>
    <w:rsid w:val="00124B6B"/>
    <w:rsid w:val="00127C79"/>
    <w:rsid w:val="0013375B"/>
    <w:rsid w:val="001426F7"/>
    <w:rsid w:val="001452BF"/>
    <w:rsid w:val="00145D06"/>
    <w:rsid w:val="00154613"/>
    <w:rsid w:val="00166D1E"/>
    <w:rsid w:val="001828B4"/>
    <w:rsid w:val="00186131"/>
    <w:rsid w:val="001A05EF"/>
    <w:rsid w:val="001A6205"/>
    <w:rsid w:val="001B2396"/>
    <w:rsid w:val="001B4703"/>
    <w:rsid w:val="001B705C"/>
    <w:rsid w:val="001C027C"/>
    <w:rsid w:val="001C3E5C"/>
    <w:rsid w:val="001C509D"/>
    <w:rsid w:val="001C5E97"/>
    <w:rsid w:val="001D4846"/>
    <w:rsid w:val="001E0C92"/>
    <w:rsid w:val="001F1E22"/>
    <w:rsid w:val="001F47CC"/>
    <w:rsid w:val="00201410"/>
    <w:rsid w:val="002517FD"/>
    <w:rsid w:val="00254AC7"/>
    <w:rsid w:val="00254F0C"/>
    <w:rsid w:val="00262424"/>
    <w:rsid w:val="00262DF7"/>
    <w:rsid w:val="00263542"/>
    <w:rsid w:val="002645BD"/>
    <w:rsid w:val="002748DF"/>
    <w:rsid w:val="002A0CA2"/>
    <w:rsid w:val="002A7869"/>
    <w:rsid w:val="002B38F1"/>
    <w:rsid w:val="002B4787"/>
    <w:rsid w:val="002B5D58"/>
    <w:rsid w:val="002C0F7B"/>
    <w:rsid w:val="002C403D"/>
    <w:rsid w:val="002D195F"/>
    <w:rsid w:val="002E4302"/>
    <w:rsid w:val="002F00B3"/>
    <w:rsid w:val="002F4952"/>
    <w:rsid w:val="002F636C"/>
    <w:rsid w:val="00302B4E"/>
    <w:rsid w:val="00311CCB"/>
    <w:rsid w:val="00325168"/>
    <w:rsid w:val="00327698"/>
    <w:rsid w:val="0034264A"/>
    <w:rsid w:val="00342CF1"/>
    <w:rsid w:val="00350488"/>
    <w:rsid w:val="00353DE6"/>
    <w:rsid w:val="003552CC"/>
    <w:rsid w:val="00355C7F"/>
    <w:rsid w:val="00364C63"/>
    <w:rsid w:val="0036791E"/>
    <w:rsid w:val="003716B4"/>
    <w:rsid w:val="003721AA"/>
    <w:rsid w:val="0038287C"/>
    <w:rsid w:val="00392B53"/>
    <w:rsid w:val="003A36E9"/>
    <w:rsid w:val="003A38E5"/>
    <w:rsid w:val="003C5E71"/>
    <w:rsid w:val="003C6320"/>
    <w:rsid w:val="003C66F9"/>
    <w:rsid w:val="003D3E99"/>
    <w:rsid w:val="003E2CD4"/>
    <w:rsid w:val="003E5444"/>
    <w:rsid w:val="003F591E"/>
    <w:rsid w:val="0040023B"/>
    <w:rsid w:val="00402A1B"/>
    <w:rsid w:val="00416D6C"/>
    <w:rsid w:val="00424038"/>
    <w:rsid w:val="00432D6A"/>
    <w:rsid w:val="0045228F"/>
    <w:rsid w:val="00454471"/>
    <w:rsid w:val="00454A75"/>
    <w:rsid w:val="0045726B"/>
    <w:rsid w:val="00464A8D"/>
    <w:rsid w:val="004656E3"/>
    <w:rsid w:val="0047055A"/>
    <w:rsid w:val="00480ABD"/>
    <w:rsid w:val="004818FE"/>
    <w:rsid w:val="004870A2"/>
    <w:rsid w:val="00492308"/>
    <w:rsid w:val="00492429"/>
    <w:rsid w:val="004945BA"/>
    <w:rsid w:val="004A3364"/>
    <w:rsid w:val="004B2153"/>
    <w:rsid w:val="004B34A3"/>
    <w:rsid w:val="004B7BDC"/>
    <w:rsid w:val="004C5609"/>
    <w:rsid w:val="004D62DC"/>
    <w:rsid w:val="004D72EA"/>
    <w:rsid w:val="004D73E7"/>
    <w:rsid w:val="004E07A5"/>
    <w:rsid w:val="004E3711"/>
    <w:rsid w:val="004E7AEB"/>
    <w:rsid w:val="004F6865"/>
    <w:rsid w:val="004F6BC7"/>
    <w:rsid w:val="004F7142"/>
    <w:rsid w:val="00500C2B"/>
    <w:rsid w:val="00500C47"/>
    <w:rsid w:val="00500D05"/>
    <w:rsid w:val="0050143F"/>
    <w:rsid w:val="00503C66"/>
    <w:rsid w:val="00505523"/>
    <w:rsid w:val="0050771B"/>
    <w:rsid w:val="0051198B"/>
    <w:rsid w:val="00520D3B"/>
    <w:rsid w:val="00521539"/>
    <w:rsid w:val="00527839"/>
    <w:rsid w:val="005333C9"/>
    <w:rsid w:val="005333FD"/>
    <w:rsid w:val="0053684E"/>
    <w:rsid w:val="00550AA4"/>
    <w:rsid w:val="005575B0"/>
    <w:rsid w:val="005725C4"/>
    <w:rsid w:val="00573601"/>
    <w:rsid w:val="00574488"/>
    <w:rsid w:val="00574683"/>
    <w:rsid w:val="00576273"/>
    <w:rsid w:val="00576C66"/>
    <w:rsid w:val="00581A39"/>
    <w:rsid w:val="00587F43"/>
    <w:rsid w:val="005963B1"/>
    <w:rsid w:val="005A3953"/>
    <w:rsid w:val="005A4489"/>
    <w:rsid w:val="005B09B6"/>
    <w:rsid w:val="005C301C"/>
    <w:rsid w:val="005C41DA"/>
    <w:rsid w:val="005D1CED"/>
    <w:rsid w:val="005E0CCC"/>
    <w:rsid w:val="005E3944"/>
    <w:rsid w:val="005F32A5"/>
    <w:rsid w:val="005F41CD"/>
    <w:rsid w:val="00601286"/>
    <w:rsid w:val="00605DD3"/>
    <w:rsid w:val="00606550"/>
    <w:rsid w:val="00607EE7"/>
    <w:rsid w:val="00614636"/>
    <w:rsid w:val="00617269"/>
    <w:rsid w:val="00631670"/>
    <w:rsid w:val="00637232"/>
    <w:rsid w:val="00640260"/>
    <w:rsid w:val="00643351"/>
    <w:rsid w:val="0064707E"/>
    <w:rsid w:val="006501E1"/>
    <w:rsid w:val="0066119D"/>
    <w:rsid w:val="006622B6"/>
    <w:rsid w:val="00664BBC"/>
    <w:rsid w:val="00667DCD"/>
    <w:rsid w:val="00670AAB"/>
    <w:rsid w:val="00674BC4"/>
    <w:rsid w:val="006803BC"/>
    <w:rsid w:val="006844B4"/>
    <w:rsid w:val="006A1B47"/>
    <w:rsid w:val="006A5AED"/>
    <w:rsid w:val="006A66F3"/>
    <w:rsid w:val="006B6654"/>
    <w:rsid w:val="006B7CF1"/>
    <w:rsid w:val="006C20BB"/>
    <w:rsid w:val="006D70A3"/>
    <w:rsid w:val="006F54B8"/>
    <w:rsid w:val="006F6AAD"/>
    <w:rsid w:val="006F6F3D"/>
    <w:rsid w:val="007016F7"/>
    <w:rsid w:val="00714725"/>
    <w:rsid w:val="00717DAA"/>
    <w:rsid w:val="00723A11"/>
    <w:rsid w:val="00724CA7"/>
    <w:rsid w:val="00732FDA"/>
    <w:rsid w:val="00734EDE"/>
    <w:rsid w:val="007360C7"/>
    <w:rsid w:val="00744569"/>
    <w:rsid w:val="007633C2"/>
    <w:rsid w:val="00772DCD"/>
    <w:rsid w:val="00774109"/>
    <w:rsid w:val="0078194F"/>
    <w:rsid w:val="00782E76"/>
    <w:rsid w:val="007862E9"/>
    <w:rsid w:val="0078695C"/>
    <w:rsid w:val="00796725"/>
    <w:rsid w:val="00797C8C"/>
    <w:rsid w:val="007A1E9C"/>
    <w:rsid w:val="007B319E"/>
    <w:rsid w:val="007C0352"/>
    <w:rsid w:val="007D4FF0"/>
    <w:rsid w:val="007E61DB"/>
    <w:rsid w:val="007F2723"/>
    <w:rsid w:val="007F41E1"/>
    <w:rsid w:val="00815975"/>
    <w:rsid w:val="0081723D"/>
    <w:rsid w:val="00827F57"/>
    <w:rsid w:val="00834272"/>
    <w:rsid w:val="00834C5B"/>
    <w:rsid w:val="00835961"/>
    <w:rsid w:val="008371A2"/>
    <w:rsid w:val="008439B7"/>
    <w:rsid w:val="00844760"/>
    <w:rsid w:val="0084477C"/>
    <w:rsid w:val="00860EAD"/>
    <w:rsid w:val="0087468B"/>
    <w:rsid w:val="00882EF7"/>
    <w:rsid w:val="008853D2"/>
    <w:rsid w:val="00892B78"/>
    <w:rsid w:val="008A042C"/>
    <w:rsid w:val="008B1F06"/>
    <w:rsid w:val="008B7619"/>
    <w:rsid w:val="008D06AE"/>
    <w:rsid w:val="008D2177"/>
    <w:rsid w:val="008D764D"/>
    <w:rsid w:val="008E02B3"/>
    <w:rsid w:val="008F0CD4"/>
    <w:rsid w:val="008F19D1"/>
    <w:rsid w:val="008F3782"/>
    <w:rsid w:val="008F44F0"/>
    <w:rsid w:val="008F52AA"/>
    <w:rsid w:val="008F6547"/>
    <w:rsid w:val="009056AD"/>
    <w:rsid w:val="00910F0B"/>
    <w:rsid w:val="0091126B"/>
    <w:rsid w:val="009143AC"/>
    <w:rsid w:val="009168D9"/>
    <w:rsid w:val="009170D6"/>
    <w:rsid w:val="009252AD"/>
    <w:rsid w:val="00933022"/>
    <w:rsid w:val="0095153C"/>
    <w:rsid w:val="00962412"/>
    <w:rsid w:val="009707CD"/>
    <w:rsid w:val="0097166A"/>
    <w:rsid w:val="00972C74"/>
    <w:rsid w:val="009769C9"/>
    <w:rsid w:val="009861E8"/>
    <w:rsid w:val="009958D1"/>
    <w:rsid w:val="00996707"/>
    <w:rsid w:val="009A3215"/>
    <w:rsid w:val="009A33B4"/>
    <w:rsid w:val="009C0DE2"/>
    <w:rsid w:val="009C14BE"/>
    <w:rsid w:val="009C4DE3"/>
    <w:rsid w:val="009E4F15"/>
    <w:rsid w:val="009F387F"/>
    <w:rsid w:val="009F7BC4"/>
    <w:rsid w:val="00A00872"/>
    <w:rsid w:val="00A1048B"/>
    <w:rsid w:val="00A12310"/>
    <w:rsid w:val="00A3170E"/>
    <w:rsid w:val="00A41059"/>
    <w:rsid w:val="00A5084B"/>
    <w:rsid w:val="00A55E39"/>
    <w:rsid w:val="00A57B7A"/>
    <w:rsid w:val="00A649DD"/>
    <w:rsid w:val="00A650BA"/>
    <w:rsid w:val="00A70388"/>
    <w:rsid w:val="00A71320"/>
    <w:rsid w:val="00A75824"/>
    <w:rsid w:val="00A84FF2"/>
    <w:rsid w:val="00A90948"/>
    <w:rsid w:val="00A90C84"/>
    <w:rsid w:val="00AA08A0"/>
    <w:rsid w:val="00AA6B6F"/>
    <w:rsid w:val="00AA7397"/>
    <w:rsid w:val="00AB4B05"/>
    <w:rsid w:val="00AC56D5"/>
    <w:rsid w:val="00AC6CAD"/>
    <w:rsid w:val="00AC7F2D"/>
    <w:rsid w:val="00AD20F9"/>
    <w:rsid w:val="00AD584D"/>
    <w:rsid w:val="00AE29D0"/>
    <w:rsid w:val="00AE4AF0"/>
    <w:rsid w:val="00AF1B43"/>
    <w:rsid w:val="00AF7994"/>
    <w:rsid w:val="00B003C3"/>
    <w:rsid w:val="00B06ED5"/>
    <w:rsid w:val="00B14EF0"/>
    <w:rsid w:val="00B239C3"/>
    <w:rsid w:val="00B23C01"/>
    <w:rsid w:val="00B27C5B"/>
    <w:rsid w:val="00B3546C"/>
    <w:rsid w:val="00B40909"/>
    <w:rsid w:val="00B41111"/>
    <w:rsid w:val="00B4347C"/>
    <w:rsid w:val="00B434E5"/>
    <w:rsid w:val="00B608D6"/>
    <w:rsid w:val="00B61D2B"/>
    <w:rsid w:val="00B6254A"/>
    <w:rsid w:val="00B7781F"/>
    <w:rsid w:val="00B8213D"/>
    <w:rsid w:val="00B87422"/>
    <w:rsid w:val="00B96ADB"/>
    <w:rsid w:val="00BA18E5"/>
    <w:rsid w:val="00BA5E42"/>
    <w:rsid w:val="00BB2EC3"/>
    <w:rsid w:val="00BC1E39"/>
    <w:rsid w:val="00BC368B"/>
    <w:rsid w:val="00BF4B75"/>
    <w:rsid w:val="00C03396"/>
    <w:rsid w:val="00C101BF"/>
    <w:rsid w:val="00C107EC"/>
    <w:rsid w:val="00C14694"/>
    <w:rsid w:val="00C17388"/>
    <w:rsid w:val="00C20137"/>
    <w:rsid w:val="00C246AC"/>
    <w:rsid w:val="00C26124"/>
    <w:rsid w:val="00C2678D"/>
    <w:rsid w:val="00C30192"/>
    <w:rsid w:val="00C40ABE"/>
    <w:rsid w:val="00C40FA5"/>
    <w:rsid w:val="00C65F69"/>
    <w:rsid w:val="00C71229"/>
    <w:rsid w:val="00C764C5"/>
    <w:rsid w:val="00C77696"/>
    <w:rsid w:val="00C77BC4"/>
    <w:rsid w:val="00C9339B"/>
    <w:rsid w:val="00C96E57"/>
    <w:rsid w:val="00CA67A9"/>
    <w:rsid w:val="00CA7A80"/>
    <w:rsid w:val="00CD54C7"/>
    <w:rsid w:val="00CF64C4"/>
    <w:rsid w:val="00D01C97"/>
    <w:rsid w:val="00D0346D"/>
    <w:rsid w:val="00D05C74"/>
    <w:rsid w:val="00D272EA"/>
    <w:rsid w:val="00D40390"/>
    <w:rsid w:val="00D6072E"/>
    <w:rsid w:val="00D65BB4"/>
    <w:rsid w:val="00D72096"/>
    <w:rsid w:val="00D77A59"/>
    <w:rsid w:val="00D84B20"/>
    <w:rsid w:val="00D853A5"/>
    <w:rsid w:val="00D865E1"/>
    <w:rsid w:val="00D91CA4"/>
    <w:rsid w:val="00D96165"/>
    <w:rsid w:val="00DA05DF"/>
    <w:rsid w:val="00DA276D"/>
    <w:rsid w:val="00DB5AE6"/>
    <w:rsid w:val="00DB6C0D"/>
    <w:rsid w:val="00DC2EA6"/>
    <w:rsid w:val="00DC7682"/>
    <w:rsid w:val="00DC7E08"/>
    <w:rsid w:val="00DD1248"/>
    <w:rsid w:val="00DD5025"/>
    <w:rsid w:val="00DE2F64"/>
    <w:rsid w:val="00DE420C"/>
    <w:rsid w:val="00DF06A0"/>
    <w:rsid w:val="00DF6385"/>
    <w:rsid w:val="00E02E7C"/>
    <w:rsid w:val="00E02FAA"/>
    <w:rsid w:val="00E1197E"/>
    <w:rsid w:val="00E13E72"/>
    <w:rsid w:val="00E1609F"/>
    <w:rsid w:val="00E322E9"/>
    <w:rsid w:val="00E42DDC"/>
    <w:rsid w:val="00E578EB"/>
    <w:rsid w:val="00E6087B"/>
    <w:rsid w:val="00E72EA7"/>
    <w:rsid w:val="00E73EA0"/>
    <w:rsid w:val="00E85EBB"/>
    <w:rsid w:val="00E86265"/>
    <w:rsid w:val="00E87CCA"/>
    <w:rsid w:val="00E96CF5"/>
    <w:rsid w:val="00EA10EB"/>
    <w:rsid w:val="00EB4ED9"/>
    <w:rsid w:val="00EC7AED"/>
    <w:rsid w:val="00ED4B90"/>
    <w:rsid w:val="00EF2498"/>
    <w:rsid w:val="00EF4880"/>
    <w:rsid w:val="00EF4AAC"/>
    <w:rsid w:val="00EF7207"/>
    <w:rsid w:val="00EF7A07"/>
    <w:rsid w:val="00F133C2"/>
    <w:rsid w:val="00F155AA"/>
    <w:rsid w:val="00F166D5"/>
    <w:rsid w:val="00F21669"/>
    <w:rsid w:val="00F275A0"/>
    <w:rsid w:val="00F32C49"/>
    <w:rsid w:val="00F33E2C"/>
    <w:rsid w:val="00F35D5D"/>
    <w:rsid w:val="00F50082"/>
    <w:rsid w:val="00F563E4"/>
    <w:rsid w:val="00F7352C"/>
    <w:rsid w:val="00F828EE"/>
    <w:rsid w:val="00F84966"/>
    <w:rsid w:val="00F92CF7"/>
    <w:rsid w:val="00F962A4"/>
    <w:rsid w:val="00FA0151"/>
    <w:rsid w:val="00FA5F9C"/>
    <w:rsid w:val="00FB37F2"/>
    <w:rsid w:val="00FC0982"/>
    <w:rsid w:val="00FC1057"/>
    <w:rsid w:val="00FD0A68"/>
    <w:rsid w:val="00FD1CAC"/>
    <w:rsid w:val="00FD46C9"/>
    <w:rsid w:val="00FD49AF"/>
    <w:rsid w:val="00FE0045"/>
    <w:rsid w:val="00FE3567"/>
    <w:rsid w:val="00FE56E0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B4DFD2"/>
  <w15:docId w15:val="{517ED3B9-E952-46D0-B44B-C658EDF3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qFormat/>
    <w:rsid w:val="009958D1"/>
    <w:pPr>
      <w:numPr>
        <w:numId w:val="17"/>
      </w:numPr>
      <w:tabs>
        <w:tab w:val="clear" w:pos="851"/>
        <w:tab w:val="left" w:pos="567"/>
      </w:tabs>
      <w:spacing w:before="120" w:after="120"/>
      <w:ind w:left="567" w:hanging="567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636C"/>
    <w:pPr>
      <w:numPr>
        <w:ilvl w:val="1"/>
        <w:numId w:val="17"/>
      </w:numPr>
      <w:tabs>
        <w:tab w:val="clear" w:pos="851"/>
        <w:tab w:val="left" w:pos="567"/>
      </w:tabs>
      <w:spacing w:before="60" w:after="120"/>
      <w:ind w:left="567" w:hanging="567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54F0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1A05EF"/>
    <w:pPr>
      <w:keepNext w:val="0"/>
      <w:spacing w:after="60"/>
      <w:ind w:left="851"/>
    </w:pPr>
    <w:rPr>
      <w:szCs w:val="24"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145D06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customStyle="1" w:styleId="FormatvorlageLinks-01cmVor6pt">
    <w:name w:val="Formatvorlage Links:  -01 cm Vor:  6 pt"/>
    <w:basedOn w:val="Standard"/>
    <w:autoRedefine/>
    <w:rsid w:val="00A70388"/>
    <w:pPr>
      <w:keepNext w:val="0"/>
      <w:spacing w:before="40"/>
      <w:ind w:left="-57"/>
      <w:jc w:val="left"/>
    </w:p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paragraph" w:customStyle="1" w:styleId="FormatvorlageFettLinks0cmHngend1cm">
    <w:name w:val="Formatvorlage Fett Links:  0 cm Hängend:  1 cm"/>
    <w:basedOn w:val="Standard"/>
    <w:rsid w:val="004870A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A67A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2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fassnacht@kb-rlp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FeTab</Template>
  <TotalTime>0</TotalTime>
  <Pages>3</Pages>
  <Words>570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Aufforderung zur Angebotsabgabe EU VgV</vt:lpstr>
    </vt:vector>
  </TitlesOfParts>
  <Company>BBR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Aufforderung zur Angebotsabgabe EU VgV</dc:title>
  <dc:subject>Aufforderung zur Angebotsabgabe EU VgV</dc:subject>
  <dc:creator>D.Fenner</dc:creator>
  <cp:keywords>Aufforderung zur Angebotsabgabe EU VgV</cp:keywords>
  <cp:lastModifiedBy>Layher, Simon</cp:lastModifiedBy>
  <cp:revision>2</cp:revision>
  <cp:lastPrinted>2023-01-09T13:50:00Z</cp:lastPrinted>
  <dcterms:created xsi:type="dcterms:W3CDTF">2023-03-10T09:06:00Z</dcterms:created>
  <dcterms:modified xsi:type="dcterms:W3CDTF">2023-03-10T09:06:00Z</dcterms:modified>
</cp:coreProperties>
</file>